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D285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68208"/>
    </w:p>
    <w:p w14:paraId="759007F6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18E6BCB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3FCA154D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469FFA8C" w14:textId="77777777" w:rsidR="004C1E5D" w:rsidRPr="002E4EBF" w:rsidRDefault="002E4EBF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3A6DCB">
        <w:rPr>
          <w:rFonts w:ascii="Verdana" w:hAnsi="Verdana" w:cs="Arial"/>
          <w:b/>
          <w:bCs/>
          <w:sz w:val="32"/>
          <w:szCs w:val="32"/>
        </w:rPr>
        <w:t>FORSIKRINGSGRUNDPAKKEN 202</w:t>
      </w:r>
      <w:r w:rsidR="006A202E">
        <w:rPr>
          <w:rFonts w:ascii="Verdana" w:hAnsi="Verdana" w:cs="Arial"/>
          <w:b/>
          <w:bCs/>
          <w:sz w:val="32"/>
          <w:szCs w:val="32"/>
        </w:rPr>
        <w:t>2</w:t>
      </w:r>
    </w:p>
    <w:p w14:paraId="025BA2F5" w14:textId="77777777" w:rsidR="004C1E5D" w:rsidRPr="00606772" w:rsidRDefault="00606772" w:rsidP="006067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606772">
        <w:rPr>
          <w:rFonts w:ascii="Verdana" w:hAnsi="Verdana" w:cs="Arial"/>
          <w:szCs w:val="20"/>
        </w:rPr>
        <w:t>-</w:t>
      </w:r>
      <w:r>
        <w:rPr>
          <w:rFonts w:ascii="Verdana" w:hAnsi="Verdana" w:cs="Arial"/>
          <w:szCs w:val="20"/>
        </w:rPr>
        <w:t xml:space="preserve"> Bestyrelsesansvar, erhvervsansvar, underslæb og netbank - </w:t>
      </w: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4C1E5D" w:rsidRPr="002E4EBF" w14:paraId="20D4C1F7" w14:textId="77777777" w:rsidTr="00DC5F62">
        <w:tc>
          <w:tcPr>
            <w:tcW w:w="2231" w:type="dxa"/>
          </w:tcPr>
          <w:p w14:paraId="1087392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2EA8E7E3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C1E5D" w:rsidRPr="002E4EBF" w14:paraId="07AD6642" w14:textId="77777777" w:rsidTr="00DC5F62">
        <w:tc>
          <w:tcPr>
            <w:tcW w:w="2231" w:type="dxa"/>
          </w:tcPr>
          <w:p w14:paraId="1D21D3A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35C2A7D5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C1E5D" w:rsidRPr="002E4EBF" w14:paraId="63BE81B9" w14:textId="77777777" w:rsidTr="00DC5F62">
        <w:tc>
          <w:tcPr>
            <w:tcW w:w="2231" w:type="dxa"/>
          </w:tcPr>
          <w:p w14:paraId="22389738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700DFD62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1E5D" w:rsidRPr="002E4EBF" w14:paraId="40871310" w14:textId="77777777" w:rsidTr="00DC5F62">
        <w:tc>
          <w:tcPr>
            <w:tcW w:w="2231" w:type="dxa"/>
          </w:tcPr>
          <w:p w14:paraId="1E83906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3848162A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C1E5D" w:rsidRPr="002E4EBF" w14:paraId="040C67B3" w14:textId="77777777" w:rsidTr="00DC5F62">
        <w:tc>
          <w:tcPr>
            <w:tcW w:w="2231" w:type="dxa"/>
          </w:tcPr>
          <w:p w14:paraId="18F3236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42A30BE7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C1E5D" w:rsidRPr="002E4EBF" w14:paraId="0A2E24A3" w14:textId="77777777" w:rsidTr="00DC5F62">
        <w:tc>
          <w:tcPr>
            <w:tcW w:w="2231" w:type="dxa"/>
          </w:tcPr>
          <w:p w14:paraId="6AF2FC24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6BFE12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C1E5D" w:rsidRPr="002E4EBF" w14:paraId="59076225" w14:textId="77777777" w:rsidTr="00DC5F62">
        <w:tc>
          <w:tcPr>
            <w:tcW w:w="2231" w:type="dxa"/>
          </w:tcPr>
          <w:p w14:paraId="274037EA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65ADD66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B4D03C8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4C1E5D" w:rsidRPr="002E4EBF" w14:paraId="6C3497C0" w14:textId="77777777" w:rsidTr="007B577F">
        <w:trPr>
          <w:trHeight w:val="1258"/>
        </w:trPr>
        <w:tc>
          <w:tcPr>
            <w:tcW w:w="9642" w:type="dxa"/>
          </w:tcPr>
          <w:p w14:paraId="2496B712" w14:textId="77777777" w:rsidR="004C1E5D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9F5D8" w14:textId="77777777" w:rsidR="007B577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Ovenstående haveforening, som er medlem af Kolonihaveforbundet, tilmelder sig hermed den kollektive forsikring omfattende bestyrelsesansvar, erhvervsansvar, underslæb og netbank tegnet hos HDI Danmark med følgende dækningssummer:</w:t>
            </w:r>
          </w:p>
          <w:p w14:paraId="4459442C" w14:textId="77777777" w:rsidR="007B577F" w:rsidRPr="002E4EB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2F546E" w:rsidRPr="002E4EBF" w14:paraId="4DB4DDB3" w14:textId="77777777" w:rsidTr="007B577F">
              <w:tc>
                <w:tcPr>
                  <w:tcW w:w="2338" w:type="dxa"/>
                </w:tcPr>
                <w:p w14:paraId="2F992A9F" w14:textId="77777777" w:rsidR="002F546E" w:rsidRPr="002E4EBF" w:rsidRDefault="002F546E" w:rsidP="008C591E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Bestyrelsesansvar</w:t>
                  </w:r>
                </w:p>
              </w:tc>
              <w:tc>
                <w:tcPr>
                  <w:tcW w:w="1794" w:type="dxa"/>
                </w:tcPr>
                <w:p w14:paraId="2204D90D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1.000.000 kr.</w:t>
                  </w:r>
                </w:p>
              </w:tc>
              <w:tc>
                <w:tcPr>
                  <w:tcW w:w="5284" w:type="dxa"/>
                </w:tcPr>
                <w:p w14:paraId="2F077F8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2F546E" w:rsidRPr="002E4EBF" w14:paraId="7C979FCA" w14:textId="77777777" w:rsidTr="007B577F">
              <w:tc>
                <w:tcPr>
                  <w:tcW w:w="2338" w:type="dxa"/>
                </w:tcPr>
                <w:p w14:paraId="2EA9EC9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47E5A75B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5.000.000 kr. </w:t>
                  </w:r>
                </w:p>
              </w:tc>
              <w:tc>
                <w:tcPr>
                  <w:tcW w:w="5284" w:type="dxa"/>
                </w:tcPr>
                <w:p w14:paraId="505233B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2F546E" w:rsidRPr="002E4EBF" w14:paraId="40DCB650" w14:textId="77777777" w:rsidTr="007B577F">
              <w:tc>
                <w:tcPr>
                  <w:tcW w:w="2338" w:type="dxa"/>
                </w:tcPr>
                <w:p w14:paraId="5FDA092F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4A9F3334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 kr. </w:t>
                  </w:r>
                </w:p>
              </w:tc>
              <w:tc>
                <w:tcPr>
                  <w:tcW w:w="5284" w:type="dxa"/>
                </w:tcPr>
                <w:p w14:paraId="587C37A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306F820B" w14:textId="77777777" w:rsidR="00577808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618B55CE" w14:textId="77777777" w:rsidTr="007B577F">
              <w:tc>
                <w:tcPr>
                  <w:tcW w:w="2338" w:type="dxa"/>
                </w:tcPr>
                <w:p w14:paraId="6E4AFE7D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Underslæb- og netbanksdækning</w:t>
                  </w:r>
                </w:p>
              </w:tc>
              <w:tc>
                <w:tcPr>
                  <w:tcW w:w="1794" w:type="dxa"/>
                </w:tcPr>
                <w:p w14:paraId="4E120309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500.000 kr. </w:t>
                  </w:r>
                </w:p>
              </w:tc>
              <w:tc>
                <w:tcPr>
                  <w:tcW w:w="5284" w:type="dxa"/>
                </w:tcPr>
                <w:p w14:paraId="240B5367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F528C2" w:rsidRPr="002E4EBF" w14:paraId="12CC8954" w14:textId="77777777" w:rsidTr="007B577F">
              <w:tc>
                <w:tcPr>
                  <w:tcW w:w="2338" w:type="dxa"/>
                </w:tcPr>
                <w:p w14:paraId="3967B34D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5A56674A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2.000.000 kr.</w:t>
                  </w:r>
                </w:p>
              </w:tc>
              <w:tc>
                <w:tcPr>
                  <w:tcW w:w="5284" w:type="dxa"/>
                </w:tcPr>
                <w:p w14:paraId="3FC56550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F528C2" w:rsidRPr="002E4EBF" w14:paraId="5E1C6115" w14:textId="77777777" w:rsidTr="007B577F">
              <w:tc>
                <w:tcPr>
                  <w:tcW w:w="2338" w:type="dxa"/>
                </w:tcPr>
                <w:p w14:paraId="4BBD1822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3053A82B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2.500 kr. </w:t>
                  </w:r>
                </w:p>
              </w:tc>
              <w:tc>
                <w:tcPr>
                  <w:tcW w:w="5284" w:type="dxa"/>
                </w:tcPr>
                <w:p w14:paraId="14674EF8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5A4D2F4C" w14:textId="77777777" w:rsidR="00577808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292B1C7F" w14:textId="77777777" w:rsidTr="007B577F">
              <w:tc>
                <w:tcPr>
                  <w:tcW w:w="2338" w:type="dxa"/>
                </w:tcPr>
                <w:p w14:paraId="01C540BE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Erhvervsansvar</w:t>
                  </w:r>
                </w:p>
              </w:tc>
              <w:tc>
                <w:tcPr>
                  <w:tcW w:w="1794" w:type="dxa"/>
                </w:tcPr>
                <w:p w14:paraId="075171E6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10.000.000 kr.</w:t>
                  </w:r>
                </w:p>
              </w:tc>
              <w:tc>
                <w:tcPr>
                  <w:tcW w:w="5284" w:type="dxa"/>
                </w:tcPr>
                <w:p w14:paraId="5A8B32DD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 i alt pr. forsikringsår</w:t>
                  </w:r>
                </w:p>
              </w:tc>
            </w:tr>
            <w:tr w:rsidR="00F528C2" w:rsidRPr="002E4EBF" w14:paraId="281BF8E5" w14:textId="77777777" w:rsidTr="007B577F">
              <w:tc>
                <w:tcPr>
                  <w:tcW w:w="2338" w:type="dxa"/>
                </w:tcPr>
                <w:p w14:paraId="75F104FB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3A591103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1.000 kr. </w:t>
                  </w:r>
                </w:p>
              </w:tc>
              <w:tc>
                <w:tcPr>
                  <w:tcW w:w="5284" w:type="dxa"/>
                </w:tcPr>
                <w:p w14:paraId="05EE7570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</w:tc>
            </w:tr>
          </w:tbl>
          <w:p w14:paraId="54282D4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5EC116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”Bestyrelse” – ”Vores forsikringer” - ”</w:t>
            </w:r>
            <w:r w:rsidR="00577808" w:rsidRPr="002E4EBF">
              <w:rPr>
                <w:rFonts w:ascii="Verdana" w:hAnsi="Verdana" w:cs="Arial"/>
                <w:sz w:val="20"/>
                <w:szCs w:val="20"/>
              </w:rPr>
              <w:t>Erhvervspakken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</w:t>
            </w:r>
            <w:r w:rsidRPr="002E4EB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2221DC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79EFF4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2AF74739" w14:textId="77777777" w:rsidR="00606772" w:rsidRDefault="0060677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74188A" w14:textId="77777777" w:rsidR="002E4EBF" w:rsidRPr="002E4EBF" w:rsidRDefault="002E4EB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6A202E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606772">
              <w:rPr>
                <w:rFonts w:ascii="Verdana" w:hAnsi="Verdana" w:cs="Arial"/>
                <w:sz w:val="20"/>
                <w:szCs w:val="20"/>
              </w:rPr>
              <w:br/>
            </w:r>
            <w:r w:rsidRPr="002E4EBF">
              <w:rPr>
                <w:rFonts w:ascii="Verdana" w:hAnsi="Verdana" w:cs="Arial"/>
                <w:sz w:val="20"/>
                <w:szCs w:val="20"/>
              </w:rPr>
              <w:t>1.</w:t>
            </w:r>
            <w:r w:rsidR="006A202E">
              <w:rPr>
                <w:rFonts w:ascii="Verdana" w:hAnsi="Verdana" w:cs="Arial"/>
                <w:sz w:val="20"/>
                <w:szCs w:val="20"/>
              </w:rPr>
              <w:t>730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5FDE673C" w14:textId="77777777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22B416F" w14:textId="77777777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Den fulde præmie for hele 202</w:t>
            </w:r>
            <w:r w:rsidR="006A202E">
              <w:rPr>
                <w:rFonts w:ascii="Verdana" w:hAnsi="Verdana" w:cs="Arial"/>
                <w:sz w:val="20"/>
                <w:szCs w:val="20"/>
              </w:rPr>
              <w:t>1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007A3AF6" w14:textId="77777777" w:rsidR="004C1E5D" w:rsidRPr="002E4EBF" w:rsidRDefault="004C1E5D" w:rsidP="00D276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8AE9D48" w14:textId="77777777" w:rsidR="004C1E5D" w:rsidRDefault="004C1E5D" w:rsidP="004C1E5D">
      <w:pPr>
        <w:rPr>
          <w:rFonts w:ascii="Verdana" w:hAnsi="Verdana" w:cs="Arial"/>
          <w:sz w:val="20"/>
          <w:szCs w:val="20"/>
        </w:rPr>
      </w:pPr>
    </w:p>
    <w:p w14:paraId="1DD4B431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041177E6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2D315998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5946E80C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1040E74F" w14:textId="77777777" w:rsidR="006A202E" w:rsidRDefault="006A202E" w:rsidP="007B577F">
      <w:pPr>
        <w:rPr>
          <w:rFonts w:ascii="Verdana" w:hAnsi="Verdana" w:cs="Arial"/>
          <w:sz w:val="20"/>
          <w:szCs w:val="20"/>
        </w:rPr>
      </w:pPr>
    </w:p>
    <w:p w14:paraId="24F67819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  <w:r w:rsidRPr="002E4EBF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p w14:paraId="1E6A2BFA" w14:textId="77777777" w:rsidR="007B577F" w:rsidRPr="002E4EBF" w:rsidRDefault="007B577F" w:rsidP="007B577F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42"/>
        <w:gridCol w:w="3042"/>
      </w:tblGrid>
      <w:tr w:rsidR="00312BD1" w:rsidRPr="002E4EBF" w14:paraId="6D4FE2D3" w14:textId="77777777" w:rsidTr="00312BD1">
        <w:tc>
          <w:tcPr>
            <w:tcW w:w="3544" w:type="dxa"/>
          </w:tcPr>
          <w:p w14:paraId="6A25E7F1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Ønsket dato for ikrafttræden: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492787903"/>
            <w:placeholder>
              <w:docPart w:val="43A86F45A2B44152A0757E01F037AAB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084" w:type="dxa"/>
                <w:gridSpan w:val="2"/>
              </w:tcPr>
              <w:p w14:paraId="4B3FE563" w14:textId="77777777" w:rsidR="00312BD1" w:rsidRPr="002E4EBF" w:rsidRDefault="00312BD1" w:rsidP="004C1E5D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12BD1" w:rsidRPr="002E4EBF" w14:paraId="73FAD9BA" w14:textId="77777777" w:rsidTr="002B7EC9">
        <w:tc>
          <w:tcPr>
            <w:tcW w:w="3544" w:type="dxa"/>
          </w:tcPr>
          <w:p w14:paraId="2CBDAD04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Denne begæring er en:</w:t>
            </w:r>
          </w:p>
        </w:tc>
        <w:tc>
          <w:tcPr>
            <w:tcW w:w="3042" w:type="dxa"/>
          </w:tcPr>
          <w:p w14:paraId="03A34FBE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Nytegning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827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4EBF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42" w:type="dxa"/>
          </w:tcPr>
          <w:p w14:paraId="2B36E4F8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Ændring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737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7FBA64" w14:textId="77777777" w:rsidR="00312BD1" w:rsidRPr="002E4EBF" w:rsidRDefault="00312BD1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4C1E5D" w:rsidRPr="002E4EBF" w14:paraId="1603A654" w14:textId="77777777" w:rsidTr="008C591E">
        <w:tc>
          <w:tcPr>
            <w:tcW w:w="993" w:type="dxa"/>
          </w:tcPr>
          <w:p w14:paraId="341E780E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168ABF10319C4DAC8E4869C29A45528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F06FF4" w14:textId="77777777" w:rsidR="004C1E5D" w:rsidRPr="002E4EBF" w:rsidRDefault="004C1E5D" w:rsidP="008C591E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4C1E5D" w:rsidRPr="002E4EBF" w14:paraId="0F5A8819" w14:textId="77777777" w:rsidTr="00312BD1">
        <w:tc>
          <w:tcPr>
            <w:tcW w:w="4395" w:type="dxa"/>
            <w:gridSpan w:val="2"/>
          </w:tcPr>
          <w:p w14:paraId="2510B152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0C6F513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258C385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F23F1CA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bookmarkEnd w:id="0"/>
    <w:p w14:paraId="40FF8988" w14:textId="77777777" w:rsidR="0058438C" w:rsidRPr="002E4EBF" w:rsidRDefault="0058438C">
      <w:pPr>
        <w:rPr>
          <w:rFonts w:ascii="Verdana" w:hAnsi="Verdana"/>
          <w:sz w:val="20"/>
          <w:szCs w:val="20"/>
        </w:rPr>
      </w:pPr>
    </w:p>
    <w:sectPr w:rsidR="0058438C" w:rsidRPr="002E4EB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CE7E" w14:textId="77777777" w:rsidR="00B3492F" w:rsidRDefault="00B3492F" w:rsidP="002F546E">
      <w:pPr>
        <w:spacing w:after="0" w:line="240" w:lineRule="auto"/>
      </w:pPr>
      <w:r>
        <w:separator/>
      </w:r>
    </w:p>
  </w:endnote>
  <w:endnote w:type="continuationSeparator" w:id="0">
    <w:p w14:paraId="4936153A" w14:textId="77777777" w:rsidR="00B3492F" w:rsidRDefault="00B3492F" w:rsidP="002F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bCs/>
        <w:sz w:val="16"/>
        <w:szCs w:val="16"/>
      </w:rPr>
      <w:id w:val="124900273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37038CB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b/>
            <w:bCs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b/>
            <w:bCs/>
            <w:color w:val="002060"/>
            <w:sz w:val="14"/>
            <w:szCs w:val="14"/>
          </w:rPr>
          <w:t>KOLONIHAVEFORBUNDET</w:t>
        </w:r>
      </w:p>
      <w:p w14:paraId="1E3A09E5" w14:textId="77777777" w:rsidR="002E4EBF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Smedeholm 13C, 2. th. ∙ DK-2730 Herlev ∙ Tlf. 38 28 87 50 ∙ www.kolonihaveforbundet.dk ∙ </w:t>
        </w:r>
      </w:p>
      <w:p w14:paraId="339A5F9F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  Medlem af Det europæiske kolonihaveforbund </w:t>
        </w:r>
      </w:p>
      <w:p w14:paraId="445330E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</w:p>
      <w:p w14:paraId="4687D51A" w14:textId="77777777" w:rsidR="00577808" w:rsidRPr="00A86467" w:rsidRDefault="00577808" w:rsidP="00577808">
        <w:pPr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>Send denne blanket i udfyldt stand til forsikring@kolonihave.dk</w:t>
        </w:r>
      </w:p>
      <w:p w14:paraId="64070F59" w14:textId="77777777" w:rsidR="00CC07DF" w:rsidRPr="003A6DCB" w:rsidRDefault="00577808" w:rsidP="00606772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3A6DCB">
          <w:rPr>
            <w:rFonts w:ascii="Verdana" w:hAnsi="Verdana"/>
            <w:sz w:val="16"/>
            <w:szCs w:val="16"/>
          </w:rPr>
          <w:fldChar w:fldCharType="begin"/>
        </w:r>
        <w:r w:rsidRPr="003A6DCB">
          <w:rPr>
            <w:rFonts w:ascii="Verdana" w:hAnsi="Verdana"/>
            <w:sz w:val="16"/>
            <w:szCs w:val="16"/>
          </w:rPr>
          <w:instrText>PAGE   \* MERGEFORMAT</w:instrText>
        </w:r>
        <w:r w:rsidRPr="003A6DCB">
          <w:rPr>
            <w:rFonts w:ascii="Verdana" w:hAnsi="Verdana"/>
            <w:sz w:val="16"/>
            <w:szCs w:val="16"/>
          </w:rPr>
          <w:fldChar w:fldCharType="separate"/>
        </w:r>
        <w:r w:rsidRPr="003A6DCB">
          <w:rPr>
            <w:rFonts w:ascii="Verdana" w:hAnsi="Verdana"/>
            <w:sz w:val="16"/>
            <w:szCs w:val="16"/>
          </w:rPr>
          <w:t>2</w:t>
        </w:r>
        <w:r w:rsidRPr="003A6DCB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1B01" w14:textId="77777777" w:rsidR="00B3492F" w:rsidRDefault="00B3492F" w:rsidP="002F546E">
      <w:pPr>
        <w:spacing w:after="0" w:line="240" w:lineRule="auto"/>
      </w:pPr>
      <w:r>
        <w:separator/>
      </w:r>
    </w:p>
  </w:footnote>
  <w:footnote w:type="continuationSeparator" w:id="0">
    <w:p w14:paraId="26F77562" w14:textId="77777777" w:rsidR="00B3492F" w:rsidRDefault="00B3492F" w:rsidP="002F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A2A5" w14:textId="77777777" w:rsidR="00CC07DF" w:rsidRDefault="00621258" w:rsidP="00CC07DF">
    <w:pPr>
      <w:pStyle w:val="Sidehoved"/>
      <w:jc w:val="center"/>
    </w:pPr>
    <w:r>
      <w:rPr>
        <w:noProof/>
      </w:rPr>
      <w:drawing>
        <wp:inline distT="0" distB="0" distL="0" distR="0" wp14:anchorId="7A561746" wp14:editId="53C7C7C6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F546E">
      <w:rPr>
        <w:noProof/>
      </w:rPr>
      <w:drawing>
        <wp:inline distT="0" distB="0" distL="0" distR="0" wp14:anchorId="3247CDC6" wp14:editId="07ADEC6A">
          <wp:extent cx="1742252" cy="77875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DI-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002" cy="813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46BE"/>
    <w:multiLevelType w:val="hybridMultilevel"/>
    <w:tmpl w:val="E64A2D02"/>
    <w:lvl w:ilvl="0" w:tplc="7FD8231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0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ef0mi5chXdsdC9FcVdm9vxRAv9Lc9gvOQGkQmOb0ghxw5vkCPWWFPxrKyMBS7tnautiEqwRaUAp31BqvH61wOA==" w:salt="mK5mQ7eH8I6mE2Ovosnu+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63"/>
    <w:rsid w:val="00225BD8"/>
    <w:rsid w:val="00266E9C"/>
    <w:rsid w:val="0029461F"/>
    <w:rsid w:val="002E4A1D"/>
    <w:rsid w:val="002E4EBF"/>
    <w:rsid w:val="002F546E"/>
    <w:rsid w:val="00312BD1"/>
    <w:rsid w:val="003A6DCB"/>
    <w:rsid w:val="004C1E5D"/>
    <w:rsid w:val="00577808"/>
    <w:rsid w:val="0058438C"/>
    <w:rsid w:val="00606772"/>
    <w:rsid w:val="00621258"/>
    <w:rsid w:val="006A202E"/>
    <w:rsid w:val="00775BB2"/>
    <w:rsid w:val="00797052"/>
    <w:rsid w:val="007A1078"/>
    <w:rsid w:val="007B577F"/>
    <w:rsid w:val="007C0F2A"/>
    <w:rsid w:val="008A46D7"/>
    <w:rsid w:val="00A00F67"/>
    <w:rsid w:val="00A86467"/>
    <w:rsid w:val="00AB2D95"/>
    <w:rsid w:val="00B22440"/>
    <w:rsid w:val="00B3492F"/>
    <w:rsid w:val="00BD2452"/>
    <w:rsid w:val="00BE0BE8"/>
    <w:rsid w:val="00BE50C6"/>
    <w:rsid w:val="00D2768A"/>
    <w:rsid w:val="00D71D63"/>
    <w:rsid w:val="00DB69E0"/>
    <w:rsid w:val="00DC5F62"/>
    <w:rsid w:val="00E44A4C"/>
    <w:rsid w:val="00EA735C"/>
    <w:rsid w:val="00EF4A2F"/>
    <w:rsid w:val="00F40F63"/>
    <w:rsid w:val="00F43622"/>
    <w:rsid w:val="00F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0AF57"/>
  <w15:chartTrackingRefBased/>
  <w15:docId w15:val="{9299FC7F-50D4-493F-922A-8807001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5D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4C1E5D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4C1E5D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C1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E5D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4C1E5D"/>
    <w:rPr>
      <w:color w:val="808080"/>
    </w:rPr>
  </w:style>
  <w:style w:type="table" w:styleId="Tabel-Gitter">
    <w:name w:val="Table Grid"/>
    <w:basedOn w:val="Tabel-Normal"/>
    <w:uiPriority w:val="39"/>
    <w:rsid w:val="004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BB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A6D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forsikringsgrundpakke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A86F45A2B44152A0757E01F037AA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F1476-DBCB-42B2-A632-9155826CB0A1}"/>
      </w:docPartPr>
      <w:docPartBody>
        <w:p w:rsidR="00000000" w:rsidRDefault="00D837C3">
          <w:pPr>
            <w:pStyle w:val="43A86F45A2B44152A0757E01F037AAB1"/>
          </w:pPr>
          <w:r w:rsidRPr="009A3C6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68ABF10319C4DAC8E4869C29A455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6A117-EF44-4B1F-B8C9-C16CDF8A843D}"/>
      </w:docPartPr>
      <w:docPartBody>
        <w:p w:rsidR="00000000" w:rsidRDefault="00D837C3">
          <w:pPr>
            <w:pStyle w:val="168ABF10319C4DAC8E4869C29A455288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3"/>
    <w:rsid w:val="00D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3A86F45A2B44152A0757E01F037AAB1">
    <w:name w:val="43A86F45A2B44152A0757E01F037AAB1"/>
  </w:style>
  <w:style w:type="paragraph" w:customStyle="1" w:styleId="168ABF10319C4DAC8E4869C29A455288">
    <w:name w:val="168ABF10319C4DAC8E4869C29A45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forsikringsgrundpakken 2022</Template>
  <TotalTime>1</TotalTime>
  <Pages>2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cp:lastPrinted>2019-12-18T12:47:00Z</cp:lastPrinted>
  <dcterms:created xsi:type="dcterms:W3CDTF">2022-05-20T07:05:00Z</dcterms:created>
  <dcterms:modified xsi:type="dcterms:W3CDTF">2022-05-20T07:06:00Z</dcterms:modified>
</cp:coreProperties>
</file>