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BD605" w14:textId="77777777" w:rsidR="00804072" w:rsidRPr="00B946A9" w:rsidRDefault="00804072" w:rsidP="00804072">
      <w:pPr>
        <w:pStyle w:val="Sidehoved"/>
        <w:tabs>
          <w:tab w:val="clear" w:pos="4819"/>
          <w:tab w:val="clear" w:pos="9638"/>
          <w:tab w:val="left" w:pos="7620"/>
        </w:tabs>
        <w:jc w:val="center"/>
        <w:rPr>
          <w:rFonts w:ascii="Verdana" w:hAnsi="Verdana" w:cs="Arial"/>
          <w:szCs w:val="20"/>
        </w:rPr>
      </w:pPr>
    </w:p>
    <w:p w14:paraId="1F9E703C" w14:textId="77777777" w:rsidR="00804072" w:rsidRPr="00B946A9" w:rsidRDefault="00804072" w:rsidP="00804072">
      <w:pPr>
        <w:pStyle w:val="Sidehoved"/>
        <w:tabs>
          <w:tab w:val="clear" w:pos="4819"/>
          <w:tab w:val="clear" w:pos="9638"/>
          <w:tab w:val="left" w:pos="7620"/>
        </w:tabs>
        <w:jc w:val="center"/>
        <w:rPr>
          <w:rFonts w:ascii="Verdana" w:hAnsi="Verdana" w:cs="Arial"/>
          <w:szCs w:val="20"/>
        </w:rPr>
      </w:pPr>
    </w:p>
    <w:p w14:paraId="1C446F49" w14:textId="77777777" w:rsidR="00804072" w:rsidRPr="00B946A9" w:rsidRDefault="00B946A9" w:rsidP="00804072">
      <w:pPr>
        <w:pStyle w:val="Sidehoved"/>
        <w:tabs>
          <w:tab w:val="clear" w:pos="4819"/>
          <w:tab w:val="clear" w:pos="9638"/>
          <w:tab w:val="left" w:pos="7620"/>
        </w:tabs>
        <w:rPr>
          <w:rFonts w:ascii="Verdana" w:hAnsi="Verdana" w:cs="Arial"/>
          <w:b/>
          <w:bCs/>
          <w:sz w:val="32"/>
          <w:szCs w:val="32"/>
        </w:rPr>
      </w:pPr>
      <w:r w:rsidRPr="00B946A9">
        <w:rPr>
          <w:rFonts w:ascii="Verdana" w:hAnsi="Verdana" w:cs="Arial"/>
          <w:b/>
          <w:bCs/>
          <w:sz w:val="32"/>
          <w:szCs w:val="32"/>
        </w:rPr>
        <w:t xml:space="preserve">TILMELDING TIL </w:t>
      </w:r>
      <w:r w:rsidR="00785A7C">
        <w:rPr>
          <w:rFonts w:ascii="Verdana" w:hAnsi="Verdana" w:cs="Arial"/>
          <w:b/>
          <w:bCs/>
          <w:sz w:val="32"/>
          <w:szCs w:val="32"/>
        </w:rPr>
        <w:t xml:space="preserve">KOLLEKTIV </w:t>
      </w:r>
      <w:r w:rsidRPr="00B946A9">
        <w:rPr>
          <w:rFonts w:ascii="Verdana" w:hAnsi="Verdana" w:cs="Arial"/>
          <w:b/>
          <w:bCs/>
          <w:sz w:val="32"/>
          <w:szCs w:val="32"/>
        </w:rPr>
        <w:t>BYGNINGSFORSIKRING 202</w:t>
      </w:r>
      <w:r w:rsidR="00785A7C">
        <w:rPr>
          <w:rFonts w:ascii="Verdana" w:hAnsi="Verdana" w:cs="Arial"/>
          <w:b/>
          <w:bCs/>
          <w:sz w:val="32"/>
          <w:szCs w:val="32"/>
        </w:rPr>
        <w:t>2</w:t>
      </w:r>
    </w:p>
    <w:p w14:paraId="086E13EC" w14:textId="77777777" w:rsidR="00804072" w:rsidRPr="00B946A9" w:rsidRDefault="00804072" w:rsidP="00804072">
      <w:pPr>
        <w:pStyle w:val="Sidehoved"/>
        <w:tabs>
          <w:tab w:val="clear" w:pos="4819"/>
          <w:tab w:val="clear" w:pos="9638"/>
          <w:tab w:val="left" w:pos="7620"/>
        </w:tabs>
        <w:rPr>
          <w:rFonts w:ascii="Verdana" w:hAnsi="Verdana" w:cs="Arial"/>
          <w:b/>
          <w:bCs/>
          <w:szCs w:val="20"/>
        </w:rPr>
      </w:pPr>
    </w:p>
    <w:tbl>
      <w:tblPr>
        <w:tblStyle w:val="Tabel-Gitter"/>
        <w:tblpPr w:leftFromText="141" w:rightFromText="141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2349"/>
        <w:gridCol w:w="7279"/>
      </w:tblGrid>
      <w:tr w:rsidR="00804072" w:rsidRPr="00B946A9" w14:paraId="6A8834D9" w14:textId="77777777" w:rsidTr="00620115">
        <w:tc>
          <w:tcPr>
            <w:tcW w:w="1843" w:type="dxa"/>
          </w:tcPr>
          <w:p w14:paraId="01FEF465" w14:textId="77777777" w:rsidR="00804072" w:rsidRPr="00B946A9" w:rsidRDefault="00804072" w:rsidP="000031DB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946A9">
              <w:rPr>
                <w:rFonts w:ascii="Verdana" w:hAnsi="Verdana" w:cs="Arial"/>
                <w:b/>
                <w:bCs/>
                <w:sz w:val="20"/>
                <w:szCs w:val="20"/>
              </w:rPr>
              <w:t>Haveforening:</w:t>
            </w:r>
          </w:p>
        </w:tc>
        <w:tc>
          <w:tcPr>
            <w:tcW w:w="7795" w:type="dxa"/>
          </w:tcPr>
          <w:p w14:paraId="2CF267E3" w14:textId="77777777" w:rsidR="00804072" w:rsidRPr="00B946A9" w:rsidRDefault="00804072" w:rsidP="000031DB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B946A9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B946A9">
              <w:rPr>
                <w:rFonts w:ascii="Verdana" w:hAnsi="Verdana" w:cs="Arial"/>
                <w:sz w:val="20"/>
                <w:szCs w:val="20"/>
              </w:rPr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804072" w:rsidRPr="00B946A9" w14:paraId="31750F34" w14:textId="77777777" w:rsidTr="00620115">
        <w:tc>
          <w:tcPr>
            <w:tcW w:w="1843" w:type="dxa"/>
          </w:tcPr>
          <w:p w14:paraId="06606152" w14:textId="77777777" w:rsidR="00804072" w:rsidRPr="00B946A9" w:rsidRDefault="00804072" w:rsidP="000031DB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946A9">
              <w:rPr>
                <w:rFonts w:ascii="Verdana" w:hAnsi="Verdana" w:cs="Arial"/>
                <w:b/>
                <w:bCs/>
                <w:sz w:val="20"/>
                <w:szCs w:val="20"/>
              </w:rPr>
              <w:t>Antal haver:</w:t>
            </w:r>
          </w:p>
        </w:tc>
        <w:tc>
          <w:tcPr>
            <w:tcW w:w="7795" w:type="dxa"/>
          </w:tcPr>
          <w:p w14:paraId="3A823D43" w14:textId="77777777" w:rsidR="00804072" w:rsidRPr="00B946A9" w:rsidRDefault="00804072" w:rsidP="000031DB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 w:rsidRPr="00B946A9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B946A9">
              <w:rPr>
                <w:rFonts w:ascii="Verdana" w:hAnsi="Verdana" w:cs="Arial"/>
                <w:sz w:val="20"/>
                <w:szCs w:val="20"/>
              </w:rPr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804072" w:rsidRPr="00B946A9" w14:paraId="1DB8E2FA" w14:textId="77777777" w:rsidTr="00620115">
        <w:tc>
          <w:tcPr>
            <w:tcW w:w="1843" w:type="dxa"/>
          </w:tcPr>
          <w:p w14:paraId="72D50BE3" w14:textId="77777777" w:rsidR="00804072" w:rsidRPr="00B946A9" w:rsidRDefault="00804072" w:rsidP="000031DB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946A9">
              <w:rPr>
                <w:rFonts w:ascii="Verdana" w:hAnsi="Verdana" w:cs="Arial"/>
                <w:b/>
                <w:bCs/>
                <w:sz w:val="20"/>
                <w:szCs w:val="20"/>
              </w:rPr>
              <w:t>Kredsnummer:</w:t>
            </w:r>
          </w:p>
        </w:tc>
        <w:tc>
          <w:tcPr>
            <w:tcW w:w="7795" w:type="dxa"/>
          </w:tcPr>
          <w:p w14:paraId="72360709" w14:textId="77777777" w:rsidR="00804072" w:rsidRPr="00B946A9" w:rsidRDefault="00804072" w:rsidP="000031DB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 w:rsidRPr="00B946A9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B946A9">
              <w:rPr>
                <w:rFonts w:ascii="Verdana" w:hAnsi="Verdana" w:cs="Arial"/>
                <w:sz w:val="20"/>
                <w:szCs w:val="20"/>
              </w:rPr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804072" w:rsidRPr="00B946A9" w14:paraId="05535FCD" w14:textId="77777777" w:rsidTr="00620115">
        <w:tc>
          <w:tcPr>
            <w:tcW w:w="1843" w:type="dxa"/>
          </w:tcPr>
          <w:p w14:paraId="58E84A4A" w14:textId="77777777" w:rsidR="00804072" w:rsidRPr="00B946A9" w:rsidRDefault="00804072" w:rsidP="000031DB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946A9">
              <w:rPr>
                <w:rFonts w:ascii="Verdana" w:hAnsi="Verdana" w:cs="Arial"/>
                <w:b/>
                <w:bCs/>
                <w:sz w:val="20"/>
                <w:szCs w:val="20"/>
              </w:rPr>
              <w:t>Foreningsnummer:</w:t>
            </w:r>
          </w:p>
        </w:tc>
        <w:tc>
          <w:tcPr>
            <w:tcW w:w="7795" w:type="dxa"/>
          </w:tcPr>
          <w:p w14:paraId="6276DEEF" w14:textId="77777777" w:rsidR="00804072" w:rsidRPr="00B946A9" w:rsidRDefault="00804072" w:rsidP="000031DB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 w:rsidRPr="00B946A9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B946A9">
              <w:rPr>
                <w:rFonts w:ascii="Verdana" w:hAnsi="Verdana" w:cs="Arial"/>
                <w:sz w:val="20"/>
                <w:szCs w:val="20"/>
              </w:rPr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804072" w:rsidRPr="00B946A9" w14:paraId="1627E7E2" w14:textId="77777777" w:rsidTr="00620115">
        <w:tc>
          <w:tcPr>
            <w:tcW w:w="1843" w:type="dxa"/>
          </w:tcPr>
          <w:p w14:paraId="6A8F014E" w14:textId="77777777" w:rsidR="00804072" w:rsidRPr="00B946A9" w:rsidRDefault="00804072" w:rsidP="000031DB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946A9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Adresse: </w:t>
            </w:r>
          </w:p>
        </w:tc>
        <w:tc>
          <w:tcPr>
            <w:tcW w:w="7795" w:type="dxa"/>
          </w:tcPr>
          <w:p w14:paraId="0B31F245" w14:textId="77777777" w:rsidR="00804072" w:rsidRPr="00B946A9" w:rsidRDefault="00804072" w:rsidP="000031DB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4" w:name="Tekst5"/>
            <w:r w:rsidRPr="00B946A9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B946A9">
              <w:rPr>
                <w:rFonts w:ascii="Verdana" w:hAnsi="Verdana" w:cs="Arial"/>
                <w:sz w:val="20"/>
                <w:szCs w:val="20"/>
              </w:rPr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804072" w:rsidRPr="00B946A9" w14:paraId="6131A80C" w14:textId="77777777" w:rsidTr="00620115">
        <w:tc>
          <w:tcPr>
            <w:tcW w:w="1843" w:type="dxa"/>
          </w:tcPr>
          <w:p w14:paraId="13F78007" w14:textId="77777777" w:rsidR="00804072" w:rsidRPr="00B946A9" w:rsidRDefault="00804072" w:rsidP="000031DB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946A9">
              <w:rPr>
                <w:rFonts w:ascii="Verdana" w:hAnsi="Verdana" w:cs="Arial"/>
                <w:b/>
                <w:bCs/>
                <w:sz w:val="20"/>
                <w:szCs w:val="20"/>
              </w:rPr>
              <w:t>By/postnummer:</w:t>
            </w:r>
          </w:p>
        </w:tc>
        <w:tc>
          <w:tcPr>
            <w:tcW w:w="7795" w:type="dxa"/>
          </w:tcPr>
          <w:p w14:paraId="18F7457E" w14:textId="77777777" w:rsidR="00804072" w:rsidRPr="00B946A9" w:rsidRDefault="00804072" w:rsidP="000031DB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5" w:name="Tekst6"/>
            <w:r w:rsidRPr="00B946A9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B946A9">
              <w:rPr>
                <w:rFonts w:ascii="Verdana" w:hAnsi="Verdana" w:cs="Arial"/>
                <w:sz w:val="20"/>
                <w:szCs w:val="20"/>
              </w:rPr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804072" w:rsidRPr="00B946A9" w14:paraId="5BEEFFB7" w14:textId="77777777" w:rsidTr="00620115">
        <w:tc>
          <w:tcPr>
            <w:tcW w:w="1843" w:type="dxa"/>
          </w:tcPr>
          <w:p w14:paraId="4908B3D1" w14:textId="77777777" w:rsidR="00804072" w:rsidRPr="00B946A9" w:rsidRDefault="00804072" w:rsidP="000031DB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946A9">
              <w:rPr>
                <w:rFonts w:ascii="Verdana" w:hAnsi="Verdana" w:cs="Arial"/>
                <w:b/>
                <w:bCs/>
                <w:sz w:val="20"/>
                <w:szCs w:val="20"/>
              </w:rPr>
              <w:t>Tlf.:</w:t>
            </w:r>
          </w:p>
        </w:tc>
        <w:tc>
          <w:tcPr>
            <w:tcW w:w="7795" w:type="dxa"/>
          </w:tcPr>
          <w:p w14:paraId="6DE7427F" w14:textId="77777777" w:rsidR="00804072" w:rsidRPr="00B946A9" w:rsidRDefault="00804072" w:rsidP="000031DB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6" w:name="Tekst7"/>
            <w:r w:rsidRPr="00B946A9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B946A9">
              <w:rPr>
                <w:rFonts w:ascii="Verdana" w:hAnsi="Verdana" w:cs="Arial"/>
                <w:sz w:val="20"/>
                <w:szCs w:val="20"/>
              </w:rPr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804072" w:rsidRPr="00B946A9" w14:paraId="69F2485A" w14:textId="77777777" w:rsidTr="00620115">
        <w:tc>
          <w:tcPr>
            <w:tcW w:w="1843" w:type="dxa"/>
          </w:tcPr>
          <w:p w14:paraId="7AD4F9CD" w14:textId="77777777" w:rsidR="00804072" w:rsidRPr="00B946A9" w:rsidRDefault="00804072" w:rsidP="000031DB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946A9">
              <w:rPr>
                <w:rFonts w:ascii="Verdana" w:hAnsi="Verdana" w:cs="Arial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7795" w:type="dxa"/>
          </w:tcPr>
          <w:p w14:paraId="57802402" w14:textId="77777777" w:rsidR="00804072" w:rsidRPr="00B946A9" w:rsidRDefault="00804072" w:rsidP="000031DB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7" w:name="Tekst8"/>
            <w:r w:rsidRPr="00B946A9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B946A9">
              <w:rPr>
                <w:rFonts w:ascii="Verdana" w:hAnsi="Verdana" w:cs="Arial"/>
                <w:sz w:val="20"/>
                <w:szCs w:val="20"/>
              </w:rPr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0ECE868E" w14:textId="77777777" w:rsidR="00804072" w:rsidRPr="00B946A9" w:rsidRDefault="00804072" w:rsidP="00804072">
      <w:pPr>
        <w:rPr>
          <w:rFonts w:ascii="Verdana" w:hAnsi="Verdana" w:cs="Arial"/>
          <w:sz w:val="20"/>
          <w:szCs w:val="20"/>
        </w:rPr>
      </w:pPr>
    </w:p>
    <w:tbl>
      <w:tblPr>
        <w:tblStyle w:val="Tabel-Git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1926"/>
        <w:gridCol w:w="963"/>
        <w:gridCol w:w="962"/>
        <w:gridCol w:w="1438"/>
        <w:gridCol w:w="488"/>
        <w:gridCol w:w="1926"/>
      </w:tblGrid>
      <w:tr w:rsidR="00346EBC" w:rsidRPr="00B946A9" w14:paraId="0AE141FA" w14:textId="77777777" w:rsidTr="00620115">
        <w:trPr>
          <w:trHeight w:val="278"/>
        </w:trPr>
        <w:tc>
          <w:tcPr>
            <w:tcW w:w="4814" w:type="dxa"/>
            <w:gridSpan w:val="3"/>
          </w:tcPr>
          <w:p w14:paraId="240CB19B" w14:textId="77777777" w:rsidR="00346EBC" w:rsidRPr="00B946A9" w:rsidRDefault="00346EBC" w:rsidP="00804072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946A9">
              <w:rPr>
                <w:rFonts w:ascii="Verdana" w:hAnsi="Verdana" w:cs="Arial"/>
                <w:b/>
                <w:bCs/>
                <w:sz w:val="20"/>
                <w:szCs w:val="20"/>
              </w:rPr>
              <w:t>Sæt kryds</w:t>
            </w:r>
          </w:p>
        </w:tc>
        <w:tc>
          <w:tcPr>
            <w:tcW w:w="4814" w:type="dxa"/>
            <w:gridSpan w:val="4"/>
          </w:tcPr>
          <w:p w14:paraId="16064DBE" w14:textId="77777777" w:rsidR="00346EBC" w:rsidRPr="00B946A9" w:rsidRDefault="00346EBC" w:rsidP="00804072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940A0" w:rsidRPr="00B946A9" w14:paraId="5EFCFC49" w14:textId="77777777" w:rsidTr="00620115">
        <w:trPr>
          <w:trHeight w:val="278"/>
        </w:trPr>
        <w:tc>
          <w:tcPr>
            <w:tcW w:w="7214" w:type="dxa"/>
            <w:gridSpan w:val="5"/>
          </w:tcPr>
          <w:p w14:paraId="7EACC006" w14:textId="77777777" w:rsidR="000940A0" w:rsidRPr="00B946A9" w:rsidRDefault="000940A0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 xml:space="preserve">Bygningsforsikring </w:t>
            </w:r>
            <w:r w:rsidR="00546553" w:rsidRPr="00B946A9">
              <w:rPr>
                <w:rFonts w:ascii="Verdana" w:hAnsi="Verdana" w:cs="Arial"/>
                <w:sz w:val="20"/>
                <w:szCs w:val="20"/>
              </w:rPr>
              <w:br/>
            </w:r>
            <w:r w:rsidRPr="00B946A9">
              <w:rPr>
                <w:rFonts w:ascii="Verdana" w:hAnsi="Verdana" w:cs="Arial"/>
                <w:sz w:val="18"/>
                <w:szCs w:val="18"/>
              </w:rPr>
              <w:t>Brand inkl. El-skade og grundejeransvar</w:t>
            </w:r>
          </w:p>
          <w:p w14:paraId="444FACD3" w14:textId="77777777" w:rsidR="00546553" w:rsidRPr="00B946A9" w:rsidRDefault="00546553" w:rsidP="0080407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2109536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4" w:type="dxa"/>
                <w:gridSpan w:val="2"/>
              </w:tcPr>
              <w:p w14:paraId="3FA6043A" w14:textId="77777777" w:rsidR="000940A0" w:rsidRPr="00B946A9" w:rsidRDefault="000940A0" w:rsidP="000940A0">
                <w:pPr>
                  <w:rPr>
                    <w:rFonts w:ascii="Verdana" w:hAnsi="Verdana" w:cs="Arial"/>
                    <w:sz w:val="20"/>
                    <w:szCs w:val="20"/>
                  </w:rPr>
                </w:pPr>
                <w:r w:rsidRPr="00B946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940A0" w:rsidRPr="00B946A9" w14:paraId="1E29E8FD" w14:textId="77777777" w:rsidTr="00620115">
        <w:trPr>
          <w:trHeight w:val="277"/>
        </w:trPr>
        <w:tc>
          <w:tcPr>
            <w:tcW w:w="4814" w:type="dxa"/>
            <w:gridSpan w:val="3"/>
          </w:tcPr>
          <w:p w14:paraId="2A6766D8" w14:textId="77777777" w:rsidR="000940A0" w:rsidRPr="00B946A9" w:rsidRDefault="000940A0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>Bygningskasko</w:t>
            </w:r>
          </w:p>
          <w:p w14:paraId="5BE13CA4" w14:textId="77777777" w:rsidR="00546553" w:rsidRPr="00B946A9" w:rsidRDefault="00546553" w:rsidP="0080407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0" w:type="dxa"/>
            <w:gridSpan w:val="2"/>
          </w:tcPr>
          <w:p w14:paraId="6AE0470D" w14:textId="77777777" w:rsidR="000940A0" w:rsidRPr="00B946A9" w:rsidRDefault="000940A0" w:rsidP="0080407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1691106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4" w:type="dxa"/>
                <w:gridSpan w:val="2"/>
              </w:tcPr>
              <w:p w14:paraId="3912B802" w14:textId="77777777" w:rsidR="000940A0" w:rsidRPr="00B946A9" w:rsidRDefault="000940A0" w:rsidP="000940A0">
                <w:pPr>
                  <w:rPr>
                    <w:rFonts w:ascii="Verdana" w:hAnsi="Verdana" w:cs="Arial"/>
                    <w:sz w:val="20"/>
                    <w:szCs w:val="20"/>
                  </w:rPr>
                </w:pPr>
                <w:r w:rsidRPr="00B946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85A7C" w:rsidRPr="00B946A9" w14:paraId="12BF87ED" w14:textId="77777777" w:rsidTr="002048CB">
        <w:tc>
          <w:tcPr>
            <w:tcW w:w="1925" w:type="dxa"/>
          </w:tcPr>
          <w:p w14:paraId="48DBF798" w14:textId="77777777" w:rsidR="00785A7C" w:rsidRPr="00B946A9" w:rsidRDefault="00785A7C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>Indboforsikring</w:t>
            </w:r>
          </w:p>
        </w:tc>
        <w:tc>
          <w:tcPr>
            <w:tcW w:w="1926" w:type="dxa"/>
          </w:tcPr>
          <w:p w14:paraId="39B65936" w14:textId="77777777" w:rsidR="00785A7C" w:rsidRPr="00B946A9" w:rsidRDefault="00785A7C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 xml:space="preserve">75.000 kr.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828910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46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25" w:type="dxa"/>
            <w:gridSpan w:val="2"/>
          </w:tcPr>
          <w:p w14:paraId="2389420A" w14:textId="77777777" w:rsidR="00785A7C" w:rsidRPr="00B946A9" w:rsidRDefault="00785A7C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 xml:space="preserve">150.000 kr.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317384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46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26" w:type="dxa"/>
            <w:gridSpan w:val="2"/>
          </w:tcPr>
          <w:p w14:paraId="63B72FCE" w14:textId="77777777" w:rsidR="00785A7C" w:rsidRPr="00B946A9" w:rsidRDefault="00785A7C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 xml:space="preserve">300.000 kr.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184145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46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26" w:type="dxa"/>
          </w:tcPr>
          <w:p w14:paraId="05B1D831" w14:textId="77777777" w:rsidR="00785A7C" w:rsidRPr="00B946A9" w:rsidRDefault="00785A7C" w:rsidP="00804072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500.000 kr.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1139335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58CE4472" w14:textId="77777777" w:rsidR="00346EBC" w:rsidRPr="00B946A9" w:rsidRDefault="00346EBC" w:rsidP="00804072">
      <w:pPr>
        <w:rPr>
          <w:rFonts w:ascii="Verdana" w:hAnsi="Verdana" w:cs="Arial"/>
          <w:sz w:val="20"/>
          <w:szCs w:val="20"/>
        </w:rPr>
      </w:pPr>
    </w:p>
    <w:tbl>
      <w:tblPr>
        <w:tblStyle w:val="Tabel-Gitter"/>
        <w:tblW w:w="9647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7"/>
      </w:tblGrid>
      <w:tr w:rsidR="00804072" w:rsidRPr="00B946A9" w14:paraId="37E21CD0" w14:textId="77777777" w:rsidTr="0013425D">
        <w:trPr>
          <w:trHeight w:val="3736"/>
        </w:trPr>
        <w:tc>
          <w:tcPr>
            <w:tcW w:w="9647" w:type="dxa"/>
            <w:tcBorders>
              <w:bottom w:val="single" w:sz="4" w:space="0" w:color="auto"/>
            </w:tcBorders>
          </w:tcPr>
          <w:p w14:paraId="7C24AFD6" w14:textId="77777777" w:rsidR="00804072" w:rsidRPr="00B946A9" w:rsidRDefault="00804072" w:rsidP="000031DB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267AB08F" w14:textId="77777777" w:rsidR="00804072" w:rsidRPr="00B946A9" w:rsidRDefault="00804072" w:rsidP="000031DB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 xml:space="preserve">Ovenstående </w:t>
            </w:r>
            <w:r w:rsidR="00346EBC" w:rsidRPr="00B946A9">
              <w:rPr>
                <w:rFonts w:ascii="Verdana" w:hAnsi="Verdana" w:cs="Arial"/>
                <w:sz w:val="20"/>
                <w:szCs w:val="20"/>
              </w:rPr>
              <w:t>kreds/</w:t>
            </w:r>
            <w:r w:rsidRPr="00B946A9">
              <w:rPr>
                <w:rFonts w:ascii="Verdana" w:hAnsi="Verdana" w:cs="Arial"/>
                <w:sz w:val="20"/>
                <w:szCs w:val="20"/>
              </w:rPr>
              <w:t xml:space="preserve">haveforening, som er medlem af Kolonihaveforbundet, tilmelder sig hermed den kollektive </w:t>
            </w:r>
            <w:r w:rsidR="00346EBC" w:rsidRPr="00B946A9">
              <w:rPr>
                <w:rFonts w:ascii="Verdana" w:hAnsi="Verdana" w:cs="Arial"/>
                <w:sz w:val="20"/>
                <w:szCs w:val="20"/>
              </w:rPr>
              <w:t>bygnings</w:t>
            </w:r>
            <w:r w:rsidRPr="00B946A9">
              <w:rPr>
                <w:rFonts w:ascii="Verdana" w:hAnsi="Verdana" w:cs="Arial"/>
                <w:sz w:val="20"/>
                <w:szCs w:val="20"/>
              </w:rPr>
              <w:t xml:space="preserve">forsikring </w:t>
            </w:r>
            <w:r w:rsidR="00346EBC" w:rsidRPr="00B946A9">
              <w:rPr>
                <w:rFonts w:ascii="Verdana" w:hAnsi="Verdana" w:cs="Arial"/>
                <w:sz w:val="20"/>
                <w:szCs w:val="20"/>
              </w:rPr>
              <w:t>med kundenummeret</w:t>
            </w:r>
            <w:r w:rsidRPr="00B946A9">
              <w:rPr>
                <w:rFonts w:ascii="Verdana" w:hAnsi="Verdana" w:cs="Arial"/>
                <w:sz w:val="20"/>
                <w:szCs w:val="20"/>
              </w:rPr>
              <w:t xml:space="preserve">: </w:t>
            </w:r>
          </w:p>
          <w:p w14:paraId="4BD435B1" w14:textId="77777777" w:rsidR="00804072" w:rsidRPr="00B946A9" w:rsidRDefault="00346EBC" w:rsidP="000031DB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b/>
                <w:bCs/>
                <w:sz w:val="20"/>
                <w:szCs w:val="20"/>
              </w:rPr>
              <w:t>9665 2032 85</w:t>
            </w:r>
            <w:r w:rsidR="00804072" w:rsidRPr="00B946A9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271C95AD" w14:textId="77777777" w:rsidR="00804072" w:rsidRPr="00B946A9" w:rsidRDefault="00804072" w:rsidP="000031DB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0EA6E78A" w14:textId="77777777" w:rsidR="000940A0" w:rsidRPr="00B946A9" w:rsidRDefault="000940A0" w:rsidP="000940A0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>Kredsen/haveforeningen accepterer med sin underskrift, at Kolonihaveforbundet til enhver tid på vegne af kreds/forening kan opsige den kollektive bygningsforsikring med Alm. Brand for at lade en lignende aftale med et andet forsikringsselskab træde i stedet for.</w:t>
            </w:r>
          </w:p>
          <w:p w14:paraId="340D5CDE" w14:textId="77777777" w:rsidR="000940A0" w:rsidRPr="00B946A9" w:rsidRDefault="000940A0" w:rsidP="000031DB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7FB09247" w14:textId="77777777" w:rsidR="00804072" w:rsidRPr="00B946A9" w:rsidRDefault="00804072" w:rsidP="000031DB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 xml:space="preserve">Policen </w:t>
            </w:r>
            <w:r w:rsidR="00B946A9">
              <w:rPr>
                <w:rFonts w:ascii="Verdana" w:hAnsi="Verdana" w:cs="Arial"/>
                <w:sz w:val="20"/>
                <w:szCs w:val="20"/>
              </w:rPr>
              <w:t xml:space="preserve">og priser </w:t>
            </w:r>
            <w:r w:rsidRPr="00B946A9">
              <w:rPr>
                <w:rFonts w:ascii="Verdana" w:hAnsi="Verdana" w:cs="Arial"/>
                <w:sz w:val="20"/>
                <w:szCs w:val="20"/>
              </w:rPr>
              <w:t xml:space="preserve">kan læses på </w:t>
            </w:r>
            <w:hyperlink r:id="rId7" w:history="1">
              <w:r w:rsidR="00785A7C" w:rsidRPr="002222AC">
                <w:rPr>
                  <w:rStyle w:val="Hyperlink"/>
                  <w:rFonts w:ascii="Verdana" w:hAnsi="Verdana" w:cs="Arial"/>
                  <w:sz w:val="20"/>
                  <w:szCs w:val="20"/>
                </w:rPr>
                <w:t>www.kolonihaveforbundet.dk</w:t>
              </w:r>
            </w:hyperlink>
            <w:r w:rsidR="00785A7C">
              <w:rPr>
                <w:rFonts w:ascii="Verdana" w:hAnsi="Verdana" w:cs="Arial"/>
                <w:sz w:val="20"/>
                <w:szCs w:val="20"/>
              </w:rPr>
              <w:t xml:space="preserve"> under</w:t>
            </w:r>
            <w:r w:rsidR="00B946A9">
              <w:rPr>
                <w:rFonts w:ascii="Verdana" w:hAnsi="Verdana" w:cs="Arial"/>
                <w:sz w:val="20"/>
                <w:szCs w:val="20"/>
              </w:rPr>
              <w:t xml:space="preserve"> ”</w:t>
            </w:r>
            <w:r w:rsidR="00346EBC" w:rsidRPr="00B946A9">
              <w:rPr>
                <w:rFonts w:ascii="Verdana" w:hAnsi="Verdana" w:cs="Arial"/>
                <w:sz w:val="20"/>
                <w:szCs w:val="20"/>
              </w:rPr>
              <w:t>Kollektiv bygnings</w:t>
            </w:r>
            <w:r w:rsidRPr="00B946A9">
              <w:rPr>
                <w:rFonts w:ascii="Verdana" w:hAnsi="Verdana" w:cs="Arial"/>
                <w:sz w:val="20"/>
                <w:szCs w:val="20"/>
              </w:rPr>
              <w:t>forsikring</w:t>
            </w:r>
            <w:r w:rsidR="00B946A9">
              <w:rPr>
                <w:rFonts w:ascii="Verdana" w:hAnsi="Verdana" w:cs="Arial"/>
                <w:sz w:val="20"/>
                <w:szCs w:val="20"/>
              </w:rPr>
              <w:t>”</w:t>
            </w:r>
            <w:r w:rsidRPr="00B946A9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33E8A1A2" w14:textId="77777777" w:rsidR="00804072" w:rsidRPr="00B946A9" w:rsidRDefault="00804072" w:rsidP="000031DB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7E8D96CB" w14:textId="77777777" w:rsidR="00804072" w:rsidRDefault="00804072" w:rsidP="000031DB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>Den årlige præmie vil blive opkrævet af Kolonihaveforbundet med hovedforfald hver den 1.</w:t>
            </w:r>
            <w:r w:rsidR="00867181">
              <w:rPr>
                <w:rFonts w:ascii="Verdana" w:hAnsi="Verdana" w:cs="Arial"/>
                <w:sz w:val="20"/>
                <w:szCs w:val="20"/>
              </w:rPr>
              <w:t>4</w:t>
            </w:r>
            <w:r w:rsidRPr="00B946A9">
              <w:rPr>
                <w:rFonts w:ascii="Verdana" w:hAnsi="Verdana" w:cs="Arial"/>
                <w:sz w:val="20"/>
                <w:szCs w:val="20"/>
              </w:rPr>
              <w:t xml:space="preserve">. </w:t>
            </w:r>
            <w:r w:rsidR="00346EBC" w:rsidRPr="00B946A9">
              <w:rPr>
                <w:rFonts w:ascii="Verdana" w:hAnsi="Verdana" w:cs="Arial"/>
                <w:sz w:val="20"/>
                <w:szCs w:val="20"/>
              </w:rPr>
              <w:t xml:space="preserve">I det første år (som er det år, hvor tilmeldingen foretages), vil der på tidspunktet for tilmeldingen blive sendt en opkrævning for de resterende måneder i året. </w:t>
            </w:r>
          </w:p>
          <w:p w14:paraId="18DEECE0" w14:textId="77777777" w:rsidR="00B946A9" w:rsidRDefault="00B946A9" w:rsidP="000031DB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3B31FC0E" w14:textId="77777777" w:rsidR="00B946A9" w:rsidRPr="00B946A9" w:rsidRDefault="00B946A9" w:rsidP="000031DB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946A9">
              <w:rPr>
                <w:rFonts w:ascii="Verdana" w:hAnsi="Verdana" w:cs="Arial"/>
                <w:b/>
                <w:bCs/>
                <w:sz w:val="20"/>
                <w:szCs w:val="20"/>
              </w:rPr>
              <w:t>Pris</w:t>
            </w:r>
            <w:r w:rsidR="004A3D66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01.04.</w:t>
            </w:r>
            <w:r w:rsidRPr="00B946A9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202</w:t>
            </w:r>
            <w:r w:rsidR="00785A7C">
              <w:rPr>
                <w:rFonts w:ascii="Verdana" w:hAnsi="Verdana" w:cs="Arial"/>
                <w:b/>
                <w:bCs/>
                <w:sz w:val="20"/>
                <w:szCs w:val="20"/>
              </w:rPr>
              <w:t>2</w:t>
            </w:r>
            <w:r w:rsidR="004A3D66">
              <w:rPr>
                <w:rFonts w:ascii="Verdana" w:hAnsi="Verdana" w:cs="Arial"/>
                <w:b/>
                <w:bCs/>
                <w:sz w:val="20"/>
                <w:szCs w:val="20"/>
              </w:rPr>
              <w:t>- 31.03. 2023</w:t>
            </w:r>
            <w:r w:rsidRPr="00B946A9">
              <w:rPr>
                <w:rFonts w:ascii="Verdana" w:hAnsi="Verdana" w:cs="Arial"/>
                <w:b/>
                <w:bCs/>
                <w:sz w:val="20"/>
                <w:szCs w:val="20"/>
              </w:rPr>
              <w:t>:</w:t>
            </w:r>
          </w:p>
          <w:p w14:paraId="079F8526" w14:textId="77777777" w:rsidR="00B946A9" w:rsidRPr="00B946A9" w:rsidRDefault="00B946A9" w:rsidP="000031DB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Se </w:t>
            </w:r>
            <w:r w:rsidR="00785A7C">
              <w:rPr>
                <w:rFonts w:ascii="Verdana" w:hAnsi="Verdana" w:cs="Arial"/>
                <w:sz w:val="20"/>
                <w:szCs w:val="20"/>
              </w:rPr>
              <w:t xml:space="preserve">hjemmesiden </w:t>
            </w:r>
            <w:hyperlink r:id="rId8" w:history="1">
              <w:r w:rsidR="00785A7C" w:rsidRPr="00785A7C">
                <w:rPr>
                  <w:rStyle w:val="Hyperlink"/>
                  <w:rFonts w:ascii="Verdana" w:hAnsi="Verdana" w:cs="Arial"/>
                  <w:sz w:val="20"/>
                  <w:szCs w:val="20"/>
                </w:rPr>
                <w:t>her.</w:t>
              </w:r>
            </w:hyperlink>
          </w:p>
          <w:p w14:paraId="0DC3B10A" w14:textId="77777777" w:rsidR="00804072" w:rsidRPr="00B946A9" w:rsidRDefault="00804072" w:rsidP="000031DB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276B82E2" w14:textId="77777777" w:rsidR="0013425D" w:rsidRPr="00B946A9" w:rsidRDefault="00804072" w:rsidP="000031DB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>Policen vil træde i kraft på det tidspunkt kredsen/haveforeningen har modtaget en bekræftelse på tilmeldingen fra Kolonihaveforbundet</w:t>
            </w:r>
            <w:r w:rsidR="00346EBC" w:rsidRPr="00B946A9">
              <w:rPr>
                <w:rFonts w:ascii="Verdana" w:hAnsi="Verdana" w:cs="Arial"/>
                <w:sz w:val="20"/>
                <w:szCs w:val="20"/>
              </w:rPr>
              <w:t xml:space="preserve"> eller fra Din Forsikringsmægler</w:t>
            </w:r>
            <w:r w:rsidRPr="00B946A9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6288DF0F" w14:textId="77777777" w:rsidR="0013425D" w:rsidRPr="00B946A9" w:rsidRDefault="0013425D" w:rsidP="000940A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787833A5" w14:textId="77777777" w:rsidR="00804072" w:rsidRPr="00B946A9" w:rsidRDefault="00804072" w:rsidP="00804072">
      <w:pPr>
        <w:rPr>
          <w:rFonts w:ascii="Verdana" w:hAnsi="Verdana" w:cs="Arial"/>
          <w:sz w:val="20"/>
          <w:szCs w:val="20"/>
        </w:rPr>
      </w:pPr>
    </w:p>
    <w:p w14:paraId="36624A36" w14:textId="77777777" w:rsidR="000940A0" w:rsidRPr="00B946A9" w:rsidRDefault="000940A0" w:rsidP="00804072">
      <w:pPr>
        <w:rPr>
          <w:rFonts w:ascii="Verdana" w:hAnsi="Verdana" w:cs="Arial"/>
          <w:sz w:val="20"/>
          <w:szCs w:val="20"/>
        </w:rPr>
      </w:pPr>
    </w:p>
    <w:p w14:paraId="73C5CA76" w14:textId="77777777" w:rsidR="00FD0487" w:rsidRPr="00B946A9" w:rsidRDefault="00FD0487" w:rsidP="00804072">
      <w:pPr>
        <w:rPr>
          <w:rFonts w:ascii="Verdana" w:hAnsi="Verdana" w:cs="Arial"/>
          <w:b/>
          <w:bCs/>
          <w:sz w:val="20"/>
          <w:szCs w:val="20"/>
        </w:rPr>
      </w:pPr>
    </w:p>
    <w:p w14:paraId="05F510B3" w14:textId="77777777" w:rsidR="00177BC5" w:rsidRDefault="00177BC5" w:rsidP="00804072">
      <w:pPr>
        <w:rPr>
          <w:rFonts w:ascii="Verdana" w:hAnsi="Verdana" w:cs="Arial"/>
          <w:b/>
          <w:bCs/>
          <w:sz w:val="20"/>
          <w:szCs w:val="20"/>
        </w:rPr>
      </w:pPr>
    </w:p>
    <w:p w14:paraId="258E5202" w14:textId="77777777" w:rsidR="00177BC5" w:rsidRDefault="00177BC5" w:rsidP="00804072">
      <w:pPr>
        <w:rPr>
          <w:rFonts w:ascii="Verdana" w:hAnsi="Verdana" w:cs="Arial"/>
          <w:b/>
          <w:bCs/>
          <w:sz w:val="20"/>
          <w:szCs w:val="20"/>
        </w:rPr>
      </w:pPr>
    </w:p>
    <w:p w14:paraId="5FECEC4B" w14:textId="77777777" w:rsidR="000940A0" w:rsidRPr="00B946A9" w:rsidRDefault="000940A0" w:rsidP="00804072">
      <w:pPr>
        <w:rPr>
          <w:rFonts w:ascii="Verdana" w:hAnsi="Verdana" w:cs="Arial"/>
          <w:b/>
          <w:bCs/>
          <w:sz w:val="20"/>
          <w:szCs w:val="20"/>
        </w:rPr>
      </w:pPr>
      <w:r w:rsidRPr="00B946A9">
        <w:rPr>
          <w:rFonts w:ascii="Verdana" w:hAnsi="Verdana" w:cs="Arial"/>
          <w:b/>
          <w:bCs/>
          <w:sz w:val="20"/>
          <w:szCs w:val="20"/>
        </w:rPr>
        <w:t>Udfyldes af foreningen i forbindelse med tilmeldingen: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245"/>
        <w:gridCol w:w="4383"/>
      </w:tblGrid>
      <w:tr w:rsidR="000940A0" w:rsidRPr="00B946A9" w14:paraId="612A4193" w14:textId="77777777" w:rsidTr="00620115">
        <w:tc>
          <w:tcPr>
            <w:tcW w:w="5245" w:type="dxa"/>
          </w:tcPr>
          <w:p w14:paraId="1F31E3B9" w14:textId="77777777" w:rsidR="000940A0" w:rsidRPr="00B946A9" w:rsidRDefault="000940A0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>Forsikringssted:</w:t>
            </w:r>
          </w:p>
          <w:p w14:paraId="57F9E7F4" w14:textId="77777777" w:rsidR="000940A0" w:rsidRPr="00177BC5" w:rsidRDefault="000940A0" w:rsidP="00804072">
            <w:pPr>
              <w:rPr>
                <w:rFonts w:ascii="Verdana" w:hAnsi="Verdana" w:cs="Arial"/>
                <w:sz w:val="16"/>
                <w:szCs w:val="16"/>
              </w:rPr>
            </w:pPr>
            <w:r w:rsidRPr="00177BC5">
              <w:rPr>
                <w:rFonts w:ascii="Verdana" w:hAnsi="Verdana" w:cs="Arial"/>
                <w:sz w:val="16"/>
                <w:szCs w:val="16"/>
              </w:rPr>
              <w:t>Foreningens vejnavn, husnummer og postnummer</w:t>
            </w:r>
          </w:p>
          <w:p w14:paraId="29445AE0" w14:textId="77777777" w:rsidR="000940A0" w:rsidRPr="00B946A9" w:rsidRDefault="000940A0" w:rsidP="0080407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383" w:type="dxa"/>
          </w:tcPr>
          <w:p w14:paraId="3E5F180B" w14:textId="77777777" w:rsidR="000940A0" w:rsidRPr="00B946A9" w:rsidRDefault="00546553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8" w:name="Tekst11"/>
            <w:r w:rsidRPr="00B946A9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B946A9">
              <w:rPr>
                <w:rFonts w:ascii="Verdana" w:hAnsi="Verdana" w:cs="Arial"/>
                <w:sz w:val="20"/>
                <w:szCs w:val="20"/>
              </w:rPr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0940A0" w:rsidRPr="00B946A9" w14:paraId="5FD4C808" w14:textId="77777777" w:rsidTr="00620115">
        <w:tc>
          <w:tcPr>
            <w:tcW w:w="5245" w:type="dxa"/>
          </w:tcPr>
          <w:p w14:paraId="2D228D9A" w14:textId="77777777" w:rsidR="000940A0" w:rsidRPr="00B946A9" w:rsidRDefault="000940A0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>Forenin</w:t>
            </w:r>
            <w:r w:rsidR="00546553" w:rsidRPr="00B946A9">
              <w:rPr>
                <w:rFonts w:ascii="Verdana" w:hAnsi="Verdana" w:cs="Arial"/>
                <w:sz w:val="20"/>
                <w:szCs w:val="20"/>
              </w:rPr>
              <w:t>gens maksimale antal m2 på hoved-huset</w:t>
            </w:r>
          </w:p>
          <w:p w14:paraId="219F27B0" w14:textId="77777777" w:rsidR="00546553" w:rsidRPr="00177BC5" w:rsidRDefault="00546553" w:rsidP="00804072">
            <w:pPr>
              <w:rPr>
                <w:rFonts w:ascii="Verdana" w:hAnsi="Verdana" w:cs="Arial"/>
                <w:sz w:val="16"/>
                <w:szCs w:val="16"/>
              </w:rPr>
            </w:pPr>
            <w:r w:rsidRPr="00177BC5">
              <w:rPr>
                <w:rFonts w:ascii="Verdana" w:hAnsi="Verdana" w:cs="Arial"/>
                <w:sz w:val="16"/>
                <w:szCs w:val="16"/>
              </w:rPr>
              <w:t>Det er ligegyldigt for mange af husene, der har den størrelse</w:t>
            </w:r>
          </w:p>
          <w:p w14:paraId="71C23D23" w14:textId="77777777" w:rsidR="00546553" w:rsidRPr="00B946A9" w:rsidRDefault="00546553" w:rsidP="0080407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383" w:type="dxa"/>
          </w:tcPr>
          <w:p w14:paraId="43B05C61" w14:textId="77777777" w:rsidR="000940A0" w:rsidRPr="00B946A9" w:rsidRDefault="00546553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9" w:name="Tekst10"/>
            <w:r w:rsidRPr="00B946A9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B946A9">
              <w:rPr>
                <w:rFonts w:ascii="Verdana" w:hAnsi="Verdana" w:cs="Arial"/>
                <w:sz w:val="20"/>
                <w:szCs w:val="20"/>
              </w:rPr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0940A0" w:rsidRPr="00B946A9" w14:paraId="1D370581" w14:textId="77777777" w:rsidTr="00620115">
        <w:tc>
          <w:tcPr>
            <w:tcW w:w="5245" w:type="dxa"/>
          </w:tcPr>
          <w:p w14:paraId="010AD019" w14:textId="77777777" w:rsidR="000940A0" w:rsidRPr="00B946A9" w:rsidRDefault="00546553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>Antal havelodder i foreningen</w:t>
            </w:r>
          </w:p>
          <w:p w14:paraId="16DE05DC" w14:textId="77777777" w:rsidR="00546553" w:rsidRPr="00177BC5" w:rsidRDefault="00546553" w:rsidP="00804072">
            <w:pPr>
              <w:rPr>
                <w:rFonts w:ascii="Verdana" w:hAnsi="Verdana" w:cs="Arial"/>
                <w:sz w:val="16"/>
                <w:szCs w:val="16"/>
              </w:rPr>
            </w:pPr>
            <w:r w:rsidRPr="00177BC5">
              <w:rPr>
                <w:rFonts w:ascii="Verdana" w:hAnsi="Verdana" w:cs="Arial"/>
                <w:sz w:val="16"/>
                <w:szCs w:val="16"/>
              </w:rPr>
              <w:t>Størrelsen på husene skal ikke oplyses</w:t>
            </w:r>
          </w:p>
          <w:p w14:paraId="5E9373EE" w14:textId="77777777" w:rsidR="00546553" w:rsidRPr="00B946A9" w:rsidRDefault="00546553" w:rsidP="0080407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383" w:type="dxa"/>
          </w:tcPr>
          <w:p w14:paraId="59D360D7" w14:textId="77777777" w:rsidR="000940A0" w:rsidRPr="00B946A9" w:rsidRDefault="00546553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0" w:name="Tekst12"/>
            <w:r w:rsidRPr="00B946A9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B946A9">
              <w:rPr>
                <w:rFonts w:ascii="Verdana" w:hAnsi="Verdana" w:cs="Arial"/>
                <w:sz w:val="20"/>
                <w:szCs w:val="20"/>
              </w:rPr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0940A0" w:rsidRPr="00B946A9" w14:paraId="3EC3C694" w14:textId="77777777" w:rsidTr="00620115">
        <w:tc>
          <w:tcPr>
            <w:tcW w:w="5245" w:type="dxa"/>
          </w:tcPr>
          <w:p w14:paraId="62DAE0D4" w14:textId="77777777" w:rsidR="000940A0" w:rsidRPr="00B946A9" w:rsidRDefault="00546553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>De tilmeldte havelodsnumre på ren brandforsikring</w:t>
            </w:r>
            <w:r w:rsidR="00177BC5">
              <w:rPr>
                <w:rFonts w:ascii="Verdana" w:hAnsi="Verdana" w:cs="Arial"/>
                <w:sz w:val="20"/>
                <w:szCs w:val="20"/>
              </w:rPr>
              <w:br/>
            </w:r>
            <w:r w:rsidR="00B946A9" w:rsidRPr="00177BC5">
              <w:rPr>
                <w:rFonts w:ascii="Verdana" w:hAnsi="Verdana" w:cs="Arial"/>
                <w:sz w:val="16"/>
                <w:szCs w:val="16"/>
              </w:rPr>
              <w:t>Skriv de pågældende havelod</w:t>
            </w:r>
          </w:p>
          <w:p w14:paraId="01F02359" w14:textId="77777777" w:rsidR="00546553" w:rsidRPr="00B946A9" w:rsidRDefault="00546553" w:rsidP="0080407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383" w:type="dxa"/>
          </w:tcPr>
          <w:p w14:paraId="7488CA3F" w14:textId="77777777" w:rsidR="000940A0" w:rsidRPr="00B946A9" w:rsidRDefault="00546553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1" w:name="Tekst13"/>
            <w:r w:rsidRPr="00B946A9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B946A9">
              <w:rPr>
                <w:rFonts w:ascii="Verdana" w:hAnsi="Verdana" w:cs="Arial"/>
                <w:sz w:val="20"/>
                <w:szCs w:val="20"/>
              </w:rPr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0940A0" w:rsidRPr="00B946A9" w14:paraId="3E801B49" w14:textId="77777777" w:rsidTr="00620115">
        <w:tc>
          <w:tcPr>
            <w:tcW w:w="5245" w:type="dxa"/>
          </w:tcPr>
          <w:p w14:paraId="77A5F7B3" w14:textId="77777777" w:rsidR="000940A0" w:rsidRPr="00B946A9" w:rsidRDefault="00546553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>De tilmeldte havelodsnumre på hele pakken</w:t>
            </w:r>
          </w:p>
          <w:p w14:paraId="351C895C" w14:textId="77777777" w:rsidR="00546553" w:rsidRPr="00177BC5" w:rsidRDefault="00546553" w:rsidP="00804072">
            <w:pPr>
              <w:rPr>
                <w:rFonts w:ascii="Verdana" w:hAnsi="Verdana" w:cs="Arial"/>
                <w:sz w:val="16"/>
                <w:szCs w:val="16"/>
              </w:rPr>
            </w:pPr>
            <w:r w:rsidRPr="00177BC5">
              <w:rPr>
                <w:rFonts w:ascii="Verdana" w:hAnsi="Verdana" w:cs="Arial"/>
                <w:sz w:val="16"/>
                <w:szCs w:val="16"/>
              </w:rPr>
              <w:t>De tilmeldte havelodsnumre skal have samme løsning</w:t>
            </w:r>
          </w:p>
          <w:p w14:paraId="22CE67AA" w14:textId="77777777" w:rsidR="00546553" w:rsidRPr="00177BC5" w:rsidRDefault="00B946A9" w:rsidP="00804072">
            <w:pPr>
              <w:rPr>
                <w:rFonts w:ascii="Verdana" w:hAnsi="Verdana" w:cs="Arial"/>
                <w:sz w:val="16"/>
                <w:szCs w:val="16"/>
              </w:rPr>
            </w:pPr>
            <w:r w:rsidRPr="00177BC5">
              <w:rPr>
                <w:rFonts w:ascii="Verdana" w:hAnsi="Verdana" w:cs="Arial"/>
                <w:sz w:val="16"/>
                <w:szCs w:val="16"/>
              </w:rPr>
              <w:t>Skriv de pågældende havelod</w:t>
            </w:r>
          </w:p>
          <w:p w14:paraId="636BA50B" w14:textId="77777777" w:rsidR="00B946A9" w:rsidRPr="00B946A9" w:rsidRDefault="00B946A9" w:rsidP="00804072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383" w:type="dxa"/>
          </w:tcPr>
          <w:p w14:paraId="33A7915B" w14:textId="77777777" w:rsidR="000940A0" w:rsidRPr="00B946A9" w:rsidRDefault="00546553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2" w:name="Tekst14"/>
            <w:r w:rsidRPr="00B946A9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B946A9">
              <w:rPr>
                <w:rFonts w:ascii="Verdana" w:hAnsi="Verdana" w:cs="Arial"/>
                <w:sz w:val="20"/>
                <w:szCs w:val="20"/>
              </w:rPr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0940A0" w:rsidRPr="00B946A9" w14:paraId="7CDAA58D" w14:textId="77777777" w:rsidTr="00620115">
        <w:tc>
          <w:tcPr>
            <w:tcW w:w="5245" w:type="dxa"/>
          </w:tcPr>
          <w:p w14:paraId="53A3A772" w14:textId="77777777" w:rsidR="000940A0" w:rsidRPr="00B946A9" w:rsidRDefault="00546553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>Hvilken dato ønsker I for forsikringens ikrafttræden?</w:t>
            </w:r>
          </w:p>
        </w:tc>
        <w:tc>
          <w:tcPr>
            <w:tcW w:w="4383" w:type="dxa"/>
          </w:tcPr>
          <w:p w14:paraId="485B97C8" w14:textId="77777777" w:rsidR="000940A0" w:rsidRPr="00B946A9" w:rsidRDefault="00546553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3" w:name="Tekst15"/>
            <w:r w:rsidRPr="00B946A9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B946A9">
              <w:rPr>
                <w:rFonts w:ascii="Verdana" w:hAnsi="Verdana" w:cs="Arial"/>
                <w:sz w:val="20"/>
                <w:szCs w:val="20"/>
              </w:rPr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3"/>
          </w:p>
        </w:tc>
      </w:tr>
    </w:tbl>
    <w:p w14:paraId="6B0E0084" w14:textId="77777777" w:rsidR="000940A0" w:rsidRPr="00B946A9" w:rsidRDefault="000940A0" w:rsidP="00804072">
      <w:pPr>
        <w:rPr>
          <w:rFonts w:ascii="Verdana" w:hAnsi="Verdana" w:cs="Arial"/>
          <w:sz w:val="20"/>
          <w:szCs w:val="20"/>
        </w:rPr>
      </w:pPr>
    </w:p>
    <w:p w14:paraId="1336B02E" w14:textId="77777777" w:rsidR="00546553" w:rsidRPr="00B946A9" w:rsidRDefault="00546553" w:rsidP="00804072">
      <w:pPr>
        <w:rPr>
          <w:rFonts w:ascii="Verdana" w:hAnsi="Verdana" w:cs="Arial"/>
          <w:sz w:val="20"/>
          <w:szCs w:val="20"/>
        </w:rPr>
      </w:pPr>
      <w:r w:rsidRPr="00B946A9">
        <w:rPr>
          <w:rFonts w:ascii="Verdana" w:hAnsi="Verdana" w:cs="Arial"/>
          <w:sz w:val="20"/>
          <w:szCs w:val="20"/>
        </w:rPr>
        <w:t>Er bestyrelsen bekendt med, at der har været anmeldt skader på fælles forsikring de seneste 3 år?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55"/>
        <w:gridCol w:w="1469"/>
        <w:gridCol w:w="1254"/>
        <w:gridCol w:w="884"/>
        <w:gridCol w:w="1970"/>
        <w:gridCol w:w="3396"/>
      </w:tblGrid>
      <w:tr w:rsidR="00546553" w:rsidRPr="00B946A9" w14:paraId="1C0DD759" w14:textId="77777777" w:rsidTr="00620115">
        <w:tc>
          <w:tcPr>
            <w:tcW w:w="656" w:type="dxa"/>
          </w:tcPr>
          <w:p w14:paraId="3411A1AA" w14:textId="77777777" w:rsidR="00546553" w:rsidRPr="00B946A9" w:rsidRDefault="00546553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>Ja: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1405031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1" w:type="dxa"/>
              </w:tcPr>
              <w:p w14:paraId="2373BF24" w14:textId="77777777" w:rsidR="00546553" w:rsidRPr="00B946A9" w:rsidRDefault="00546553" w:rsidP="00804072">
                <w:pPr>
                  <w:rPr>
                    <w:rFonts w:ascii="Verdana" w:hAnsi="Verdana" w:cs="Arial"/>
                    <w:sz w:val="20"/>
                    <w:szCs w:val="20"/>
                  </w:rPr>
                </w:pPr>
                <w:r w:rsidRPr="00B946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55" w:type="dxa"/>
          </w:tcPr>
          <w:p w14:paraId="2A788D63" w14:textId="77777777" w:rsidR="00546553" w:rsidRPr="00B946A9" w:rsidRDefault="00546553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>Nej: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-1064024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6" w:type="dxa"/>
                <w:gridSpan w:val="3"/>
              </w:tcPr>
              <w:p w14:paraId="6DD4E97A" w14:textId="77777777" w:rsidR="00546553" w:rsidRPr="00B946A9" w:rsidRDefault="00546553" w:rsidP="00804072">
                <w:pPr>
                  <w:rPr>
                    <w:rFonts w:ascii="Verdana" w:hAnsi="Verdana" w:cs="Arial"/>
                    <w:sz w:val="20"/>
                    <w:szCs w:val="20"/>
                  </w:rPr>
                </w:pPr>
                <w:r w:rsidRPr="00B946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F04B7" w:rsidRPr="00B946A9" w14:paraId="4F7B795B" w14:textId="77777777" w:rsidTr="00620115">
        <w:tc>
          <w:tcPr>
            <w:tcW w:w="3382" w:type="dxa"/>
            <w:gridSpan w:val="3"/>
          </w:tcPr>
          <w:p w14:paraId="5A0B25B5" w14:textId="77777777" w:rsidR="003F04B7" w:rsidRPr="00B946A9" w:rsidRDefault="003F04B7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>(Hvis ja) Året for anmeldelse:</w:t>
            </w:r>
          </w:p>
          <w:p w14:paraId="78B26951" w14:textId="77777777" w:rsidR="003F04B7" w:rsidRPr="00B946A9" w:rsidRDefault="003F04B7" w:rsidP="0080407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84" w:type="dxa"/>
          </w:tcPr>
          <w:p w14:paraId="6F7F3D16" w14:textId="77777777" w:rsidR="003F04B7" w:rsidRPr="00B946A9" w:rsidRDefault="003F04B7" w:rsidP="00546553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4" w:name="Tekst16"/>
            <w:r w:rsidRPr="00B946A9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B946A9">
              <w:rPr>
                <w:rFonts w:ascii="Verdana" w:hAnsi="Verdana" w:cs="Arial"/>
                <w:sz w:val="20"/>
                <w:szCs w:val="20"/>
              </w:rPr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971" w:type="dxa"/>
          </w:tcPr>
          <w:p w14:paraId="7F576E26" w14:textId="77777777" w:rsidR="003F04B7" w:rsidRPr="00B946A9" w:rsidRDefault="003F04B7" w:rsidP="00546553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>Erstatning i kr.:</w:t>
            </w:r>
          </w:p>
        </w:tc>
        <w:tc>
          <w:tcPr>
            <w:tcW w:w="3401" w:type="dxa"/>
          </w:tcPr>
          <w:p w14:paraId="58299D11" w14:textId="77777777" w:rsidR="003F04B7" w:rsidRPr="00B946A9" w:rsidRDefault="003F04B7" w:rsidP="003F04B7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15" w:name="Tekst17"/>
            <w:r w:rsidRPr="00B946A9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B946A9">
              <w:rPr>
                <w:rFonts w:ascii="Verdana" w:hAnsi="Verdana" w:cs="Arial"/>
                <w:sz w:val="20"/>
                <w:szCs w:val="20"/>
              </w:rPr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5"/>
          </w:p>
        </w:tc>
      </w:tr>
    </w:tbl>
    <w:p w14:paraId="4EEB6C47" w14:textId="77777777" w:rsidR="003F04B7" w:rsidRPr="00B946A9" w:rsidRDefault="003F04B7">
      <w:pPr>
        <w:rPr>
          <w:rFonts w:ascii="Verdana" w:hAnsi="Verdana" w:cs="Arial"/>
          <w:sz w:val="20"/>
          <w:szCs w:val="20"/>
        </w:rPr>
      </w:pPr>
      <w:r w:rsidRPr="00B946A9">
        <w:rPr>
          <w:rFonts w:ascii="Verdana" w:hAnsi="Verdana" w:cs="Arial"/>
          <w:sz w:val="20"/>
          <w:szCs w:val="20"/>
        </w:rPr>
        <w:t>Har der været indført skærpelser i foreningens forsikringsvilkår?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56"/>
        <w:gridCol w:w="1470"/>
        <w:gridCol w:w="1254"/>
        <w:gridCol w:w="6248"/>
      </w:tblGrid>
      <w:tr w:rsidR="00546553" w:rsidRPr="00B946A9" w14:paraId="6F57B4F3" w14:textId="77777777" w:rsidTr="00620115">
        <w:tc>
          <w:tcPr>
            <w:tcW w:w="656" w:type="dxa"/>
          </w:tcPr>
          <w:p w14:paraId="38A5BFED" w14:textId="77777777" w:rsidR="00546553" w:rsidRPr="00B946A9" w:rsidRDefault="003F04B7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 xml:space="preserve">Ja: 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-812094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1" w:type="dxa"/>
              </w:tcPr>
              <w:p w14:paraId="49C0C2A9" w14:textId="77777777" w:rsidR="00546553" w:rsidRPr="00B946A9" w:rsidRDefault="003F04B7" w:rsidP="00804072">
                <w:pPr>
                  <w:rPr>
                    <w:rFonts w:ascii="Verdana" w:hAnsi="Verdana" w:cs="Arial"/>
                    <w:sz w:val="20"/>
                    <w:szCs w:val="20"/>
                  </w:rPr>
                </w:pPr>
                <w:r w:rsidRPr="00B946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55" w:type="dxa"/>
          </w:tcPr>
          <w:p w14:paraId="02F8A5E4" w14:textId="77777777" w:rsidR="00546553" w:rsidRPr="00B946A9" w:rsidRDefault="003F04B7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>Nej: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-599414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6" w:type="dxa"/>
              </w:tcPr>
              <w:p w14:paraId="1800BCCD" w14:textId="77777777" w:rsidR="00546553" w:rsidRPr="00B946A9" w:rsidRDefault="003F04B7" w:rsidP="00804072">
                <w:pPr>
                  <w:rPr>
                    <w:rFonts w:ascii="Verdana" w:hAnsi="Verdana" w:cs="Arial"/>
                    <w:sz w:val="20"/>
                    <w:szCs w:val="20"/>
                  </w:rPr>
                </w:pPr>
                <w:r w:rsidRPr="00B946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12C5D321" w14:textId="77777777" w:rsidR="003F04B7" w:rsidRPr="00B946A9" w:rsidRDefault="003F04B7">
      <w:pPr>
        <w:rPr>
          <w:rFonts w:ascii="Verdana" w:hAnsi="Verdana" w:cs="Arial"/>
          <w:sz w:val="20"/>
          <w:szCs w:val="20"/>
        </w:rPr>
      </w:pPr>
      <w:r w:rsidRPr="00B946A9">
        <w:rPr>
          <w:rFonts w:ascii="Verdana" w:hAnsi="Verdana" w:cs="Arial"/>
          <w:sz w:val="20"/>
          <w:szCs w:val="20"/>
        </w:rPr>
        <w:t>Har der været indført særlig selvrisiko i en eller flere af foreningens forsikringer?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56"/>
        <w:gridCol w:w="1470"/>
        <w:gridCol w:w="1254"/>
        <w:gridCol w:w="6248"/>
      </w:tblGrid>
      <w:tr w:rsidR="00546553" w:rsidRPr="00B946A9" w14:paraId="241D7C99" w14:textId="77777777" w:rsidTr="00620115">
        <w:tc>
          <w:tcPr>
            <w:tcW w:w="656" w:type="dxa"/>
          </w:tcPr>
          <w:p w14:paraId="4A414E69" w14:textId="77777777" w:rsidR="00546553" w:rsidRPr="00B946A9" w:rsidRDefault="003F04B7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>Ja: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1281376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1" w:type="dxa"/>
              </w:tcPr>
              <w:p w14:paraId="4669FF8A" w14:textId="77777777" w:rsidR="00546553" w:rsidRPr="00B946A9" w:rsidRDefault="003F04B7" w:rsidP="00804072">
                <w:pPr>
                  <w:rPr>
                    <w:rFonts w:ascii="Verdana" w:hAnsi="Verdana" w:cs="Arial"/>
                    <w:sz w:val="20"/>
                    <w:szCs w:val="20"/>
                  </w:rPr>
                </w:pPr>
                <w:r w:rsidRPr="00B946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55" w:type="dxa"/>
          </w:tcPr>
          <w:p w14:paraId="6B7D3276" w14:textId="77777777" w:rsidR="00546553" w:rsidRPr="00B946A9" w:rsidRDefault="003F04B7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>Nej: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-1699624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6" w:type="dxa"/>
              </w:tcPr>
              <w:p w14:paraId="3D05D732" w14:textId="77777777" w:rsidR="00546553" w:rsidRPr="00B946A9" w:rsidRDefault="003F04B7" w:rsidP="00804072">
                <w:pPr>
                  <w:rPr>
                    <w:rFonts w:ascii="Verdana" w:hAnsi="Verdana" w:cs="Arial"/>
                    <w:sz w:val="20"/>
                    <w:szCs w:val="20"/>
                  </w:rPr>
                </w:pPr>
                <w:r w:rsidRPr="00B946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1A41AE7C" w14:textId="77777777" w:rsidR="003F04B7" w:rsidRPr="00B946A9" w:rsidRDefault="003F04B7">
      <w:pPr>
        <w:rPr>
          <w:rFonts w:ascii="Verdana" w:hAnsi="Verdana" w:cs="Arial"/>
          <w:sz w:val="20"/>
          <w:szCs w:val="20"/>
        </w:rPr>
      </w:pPr>
      <w:r w:rsidRPr="00B946A9">
        <w:rPr>
          <w:rFonts w:ascii="Verdana" w:hAnsi="Verdana" w:cs="Arial"/>
          <w:sz w:val="20"/>
          <w:szCs w:val="20"/>
        </w:rPr>
        <w:t>Er en eller flere af foreningens forsikringer blevet opsagt af andet selskab?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56"/>
        <w:gridCol w:w="1470"/>
        <w:gridCol w:w="1254"/>
        <w:gridCol w:w="6248"/>
      </w:tblGrid>
      <w:tr w:rsidR="00546553" w:rsidRPr="00B946A9" w14:paraId="3609271D" w14:textId="77777777" w:rsidTr="00620115">
        <w:tc>
          <w:tcPr>
            <w:tcW w:w="656" w:type="dxa"/>
          </w:tcPr>
          <w:p w14:paraId="64CF87A9" w14:textId="77777777" w:rsidR="00546553" w:rsidRPr="00B946A9" w:rsidRDefault="003F04B7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 xml:space="preserve">Ja: 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-2023388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1" w:type="dxa"/>
              </w:tcPr>
              <w:p w14:paraId="08945C94" w14:textId="77777777" w:rsidR="00546553" w:rsidRPr="00B946A9" w:rsidRDefault="003F04B7" w:rsidP="00804072">
                <w:pPr>
                  <w:rPr>
                    <w:rFonts w:ascii="Verdana" w:hAnsi="Verdana" w:cs="Arial"/>
                    <w:sz w:val="20"/>
                    <w:szCs w:val="20"/>
                  </w:rPr>
                </w:pPr>
                <w:r w:rsidRPr="00B946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55" w:type="dxa"/>
          </w:tcPr>
          <w:p w14:paraId="3EB048BF" w14:textId="77777777" w:rsidR="00546553" w:rsidRPr="00B946A9" w:rsidRDefault="003F04B7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 xml:space="preserve">Nej: 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-1318178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6" w:type="dxa"/>
              </w:tcPr>
              <w:p w14:paraId="0BE39CF5" w14:textId="77777777" w:rsidR="00546553" w:rsidRPr="00B946A9" w:rsidRDefault="003F04B7" w:rsidP="00804072">
                <w:pPr>
                  <w:rPr>
                    <w:rFonts w:ascii="Verdana" w:hAnsi="Verdana" w:cs="Arial"/>
                    <w:sz w:val="20"/>
                    <w:szCs w:val="20"/>
                  </w:rPr>
                </w:pPr>
                <w:r w:rsidRPr="00B946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182E61A6" w14:textId="77777777" w:rsidR="003F04B7" w:rsidRPr="00B946A9" w:rsidRDefault="003F04B7">
      <w:pPr>
        <w:rPr>
          <w:rFonts w:ascii="Verdana" w:hAnsi="Verdana" w:cs="Arial"/>
          <w:sz w:val="20"/>
          <w:szCs w:val="20"/>
        </w:rPr>
      </w:pPr>
      <w:r w:rsidRPr="00B946A9">
        <w:rPr>
          <w:rFonts w:ascii="Verdana" w:hAnsi="Verdana" w:cs="Arial"/>
          <w:sz w:val="20"/>
          <w:szCs w:val="20"/>
        </w:rPr>
        <w:t xml:space="preserve">Er foreningen varslet præmieforhøjelse på grund af skader?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56"/>
        <w:gridCol w:w="1470"/>
        <w:gridCol w:w="1254"/>
        <w:gridCol w:w="6248"/>
      </w:tblGrid>
      <w:tr w:rsidR="00546553" w:rsidRPr="00B946A9" w14:paraId="42DFCC8C" w14:textId="77777777" w:rsidTr="00620115">
        <w:tc>
          <w:tcPr>
            <w:tcW w:w="656" w:type="dxa"/>
          </w:tcPr>
          <w:p w14:paraId="4664D62D" w14:textId="77777777" w:rsidR="00546553" w:rsidRPr="00B946A9" w:rsidRDefault="003F04B7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 xml:space="preserve">Ja: 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588817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1" w:type="dxa"/>
              </w:tcPr>
              <w:p w14:paraId="25795105" w14:textId="77777777" w:rsidR="00546553" w:rsidRPr="00B946A9" w:rsidRDefault="003F04B7" w:rsidP="00804072">
                <w:pPr>
                  <w:rPr>
                    <w:rFonts w:ascii="Verdana" w:hAnsi="Verdana" w:cs="Arial"/>
                    <w:sz w:val="20"/>
                    <w:szCs w:val="20"/>
                  </w:rPr>
                </w:pPr>
                <w:r w:rsidRPr="00B946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55" w:type="dxa"/>
          </w:tcPr>
          <w:p w14:paraId="3A25EA09" w14:textId="77777777" w:rsidR="00546553" w:rsidRPr="00B946A9" w:rsidRDefault="003F04B7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 xml:space="preserve">Nej: 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-278874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6" w:type="dxa"/>
              </w:tcPr>
              <w:p w14:paraId="5B901E1B" w14:textId="77777777" w:rsidR="00546553" w:rsidRPr="00B946A9" w:rsidRDefault="003F04B7" w:rsidP="00804072">
                <w:pPr>
                  <w:rPr>
                    <w:rFonts w:ascii="Verdana" w:hAnsi="Verdana" w:cs="Arial"/>
                    <w:sz w:val="20"/>
                    <w:szCs w:val="20"/>
                  </w:rPr>
                </w:pPr>
                <w:r w:rsidRPr="00B946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1EB6EF6D" w14:textId="77777777" w:rsidR="003F04B7" w:rsidRPr="00B946A9" w:rsidRDefault="003F04B7">
      <w:pPr>
        <w:rPr>
          <w:rFonts w:ascii="Verdana" w:hAnsi="Verdana" w:cs="Arial"/>
          <w:sz w:val="20"/>
          <w:szCs w:val="20"/>
        </w:rPr>
      </w:pPr>
      <w:r w:rsidRPr="00B946A9">
        <w:rPr>
          <w:rFonts w:ascii="Verdana" w:hAnsi="Verdana" w:cs="Arial"/>
          <w:sz w:val="20"/>
          <w:szCs w:val="20"/>
        </w:rPr>
        <w:t>Er en eller flere af foreningens forsikringer opsagt pga. manglende betaling?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56"/>
        <w:gridCol w:w="1470"/>
        <w:gridCol w:w="1254"/>
        <w:gridCol w:w="6248"/>
      </w:tblGrid>
      <w:tr w:rsidR="00546553" w:rsidRPr="00B946A9" w14:paraId="635BCD75" w14:textId="77777777" w:rsidTr="00620115">
        <w:tc>
          <w:tcPr>
            <w:tcW w:w="656" w:type="dxa"/>
          </w:tcPr>
          <w:p w14:paraId="6B0BF6E5" w14:textId="77777777" w:rsidR="00546553" w:rsidRPr="00B946A9" w:rsidRDefault="003F04B7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 xml:space="preserve">Ja: 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-2085447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1" w:type="dxa"/>
              </w:tcPr>
              <w:p w14:paraId="450BA847" w14:textId="77777777" w:rsidR="00546553" w:rsidRPr="00B946A9" w:rsidRDefault="003F04B7" w:rsidP="00804072">
                <w:pPr>
                  <w:rPr>
                    <w:rFonts w:ascii="Verdana" w:hAnsi="Verdana" w:cs="Arial"/>
                    <w:sz w:val="20"/>
                    <w:szCs w:val="20"/>
                  </w:rPr>
                </w:pPr>
                <w:r w:rsidRPr="00B946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55" w:type="dxa"/>
          </w:tcPr>
          <w:p w14:paraId="6B4373A6" w14:textId="77777777" w:rsidR="00546553" w:rsidRPr="00B946A9" w:rsidRDefault="003F04B7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 xml:space="preserve">Nej: 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89512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6" w:type="dxa"/>
              </w:tcPr>
              <w:p w14:paraId="15B88891" w14:textId="77777777" w:rsidR="00546553" w:rsidRPr="00B946A9" w:rsidRDefault="003F04B7" w:rsidP="00804072">
                <w:pPr>
                  <w:rPr>
                    <w:rFonts w:ascii="Verdana" w:hAnsi="Verdana" w:cs="Arial"/>
                    <w:sz w:val="20"/>
                    <w:szCs w:val="20"/>
                  </w:rPr>
                </w:pPr>
                <w:r w:rsidRPr="00B946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53E5F6D7" w14:textId="77777777" w:rsidR="00177BC5" w:rsidRDefault="00177BC5" w:rsidP="00804072">
      <w:pPr>
        <w:rPr>
          <w:rFonts w:ascii="Verdana" w:hAnsi="Verdana" w:cs="Arial"/>
          <w:sz w:val="20"/>
          <w:szCs w:val="20"/>
        </w:rPr>
      </w:pPr>
    </w:p>
    <w:p w14:paraId="383B812E" w14:textId="77777777" w:rsidR="00177BC5" w:rsidRDefault="00177BC5" w:rsidP="00804072">
      <w:pPr>
        <w:rPr>
          <w:rFonts w:ascii="Verdana" w:hAnsi="Verdana" w:cs="Arial"/>
          <w:sz w:val="20"/>
          <w:szCs w:val="20"/>
        </w:rPr>
      </w:pPr>
    </w:p>
    <w:p w14:paraId="5DD78AD7" w14:textId="77777777" w:rsidR="00177BC5" w:rsidRDefault="00177BC5" w:rsidP="00804072">
      <w:pPr>
        <w:rPr>
          <w:rFonts w:ascii="Verdana" w:hAnsi="Verdana" w:cs="Arial"/>
          <w:sz w:val="20"/>
          <w:szCs w:val="20"/>
        </w:rPr>
      </w:pPr>
    </w:p>
    <w:p w14:paraId="30F63EBC" w14:textId="77777777" w:rsidR="00177BC5" w:rsidRDefault="00177BC5" w:rsidP="00804072">
      <w:pPr>
        <w:rPr>
          <w:rFonts w:ascii="Verdana" w:hAnsi="Verdana" w:cs="Arial"/>
          <w:sz w:val="20"/>
          <w:szCs w:val="20"/>
        </w:rPr>
      </w:pPr>
    </w:p>
    <w:p w14:paraId="71D189F6" w14:textId="77777777" w:rsidR="00177BC5" w:rsidRDefault="00177BC5" w:rsidP="00804072">
      <w:pPr>
        <w:rPr>
          <w:rFonts w:ascii="Verdana" w:hAnsi="Verdana" w:cs="Arial"/>
          <w:sz w:val="20"/>
          <w:szCs w:val="20"/>
        </w:rPr>
      </w:pPr>
    </w:p>
    <w:p w14:paraId="0EA69024" w14:textId="77777777" w:rsidR="00177BC5" w:rsidRDefault="00177BC5" w:rsidP="00804072">
      <w:pPr>
        <w:rPr>
          <w:rFonts w:ascii="Verdana" w:hAnsi="Verdana" w:cs="Arial"/>
          <w:sz w:val="20"/>
          <w:szCs w:val="20"/>
        </w:rPr>
      </w:pPr>
    </w:p>
    <w:p w14:paraId="26F46C9A" w14:textId="77777777" w:rsidR="003F04B7" w:rsidRPr="00B946A9" w:rsidRDefault="003F04B7" w:rsidP="00804072">
      <w:pPr>
        <w:rPr>
          <w:rFonts w:ascii="Verdana" w:hAnsi="Verdana" w:cs="Arial"/>
          <w:sz w:val="20"/>
          <w:szCs w:val="20"/>
        </w:rPr>
      </w:pPr>
      <w:r w:rsidRPr="00B946A9">
        <w:rPr>
          <w:rFonts w:ascii="Verdana" w:hAnsi="Verdana" w:cs="Arial"/>
          <w:sz w:val="20"/>
          <w:szCs w:val="20"/>
        </w:rPr>
        <w:t xml:space="preserve">Skal nuværende police </w:t>
      </w:r>
      <w:r w:rsidR="00FD0487" w:rsidRPr="00B946A9">
        <w:rPr>
          <w:rFonts w:ascii="Verdana" w:hAnsi="Verdana" w:cs="Arial"/>
          <w:sz w:val="20"/>
          <w:szCs w:val="20"/>
        </w:rPr>
        <w:t xml:space="preserve">opsiges, bedes I udfylde nedenstående: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544"/>
        <w:gridCol w:w="6084"/>
      </w:tblGrid>
      <w:tr w:rsidR="00FD0487" w:rsidRPr="00B946A9" w14:paraId="11C52153" w14:textId="77777777" w:rsidTr="00620115">
        <w:tc>
          <w:tcPr>
            <w:tcW w:w="3544" w:type="dxa"/>
          </w:tcPr>
          <w:p w14:paraId="09F71A47" w14:textId="77777777" w:rsidR="00FD0487" w:rsidRPr="00B946A9" w:rsidRDefault="00FD0487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>Nuværende forsikringsselskab:</w:t>
            </w:r>
          </w:p>
        </w:tc>
        <w:tc>
          <w:tcPr>
            <w:tcW w:w="6084" w:type="dxa"/>
          </w:tcPr>
          <w:p w14:paraId="67B7D076" w14:textId="77777777" w:rsidR="00FD0487" w:rsidRPr="00B946A9" w:rsidRDefault="00FD0487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16" w:name="Tekst18"/>
            <w:r w:rsidRPr="00B946A9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B946A9">
              <w:rPr>
                <w:rFonts w:ascii="Verdana" w:hAnsi="Verdana" w:cs="Arial"/>
                <w:sz w:val="20"/>
                <w:szCs w:val="20"/>
              </w:rPr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FD0487" w:rsidRPr="00B946A9" w14:paraId="7ECB2673" w14:textId="77777777" w:rsidTr="00620115">
        <w:tc>
          <w:tcPr>
            <w:tcW w:w="3544" w:type="dxa"/>
          </w:tcPr>
          <w:p w14:paraId="529C3A8D" w14:textId="77777777" w:rsidR="00FD0487" w:rsidRPr="00B946A9" w:rsidRDefault="00FD0487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 xml:space="preserve">Udløb på eksisterende aftale: </w:t>
            </w:r>
          </w:p>
        </w:tc>
        <w:tc>
          <w:tcPr>
            <w:tcW w:w="6084" w:type="dxa"/>
          </w:tcPr>
          <w:p w14:paraId="4E7F256A" w14:textId="77777777" w:rsidR="00FD0487" w:rsidRPr="00B946A9" w:rsidRDefault="00FD0487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17" w:name="Tekst19"/>
            <w:r w:rsidRPr="00B946A9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B946A9">
              <w:rPr>
                <w:rFonts w:ascii="Verdana" w:hAnsi="Verdana" w:cs="Arial"/>
                <w:sz w:val="20"/>
                <w:szCs w:val="20"/>
              </w:rPr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FD0487" w:rsidRPr="00B946A9" w14:paraId="6886936C" w14:textId="77777777" w:rsidTr="00620115">
        <w:tc>
          <w:tcPr>
            <w:tcW w:w="3544" w:type="dxa"/>
          </w:tcPr>
          <w:p w14:paraId="528F0CE7" w14:textId="77777777" w:rsidR="00FD0487" w:rsidRPr="00B946A9" w:rsidRDefault="00FD0487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 xml:space="preserve">Nuværende policenummer: </w:t>
            </w:r>
          </w:p>
        </w:tc>
        <w:tc>
          <w:tcPr>
            <w:tcW w:w="6084" w:type="dxa"/>
          </w:tcPr>
          <w:p w14:paraId="54EECEF6" w14:textId="77777777" w:rsidR="00FD0487" w:rsidRPr="00B946A9" w:rsidRDefault="00FD0487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18" w:name="Tekst20"/>
            <w:r w:rsidRPr="00B946A9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B946A9">
              <w:rPr>
                <w:rFonts w:ascii="Verdana" w:hAnsi="Verdana" w:cs="Arial"/>
                <w:sz w:val="20"/>
                <w:szCs w:val="20"/>
              </w:rPr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8"/>
          </w:p>
        </w:tc>
      </w:tr>
    </w:tbl>
    <w:p w14:paraId="0DD29132" w14:textId="77777777" w:rsidR="00FD0487" w:rsidRPr="00B946A9" w:rsidRDefault="00FD0487" w:rsidP="00804072">
      <w:pPr>
        <w:rPr>
          <w:rFonts w:ascii="Verdana" w:hAnsi="Verdana" w:cs="Arial"/>
          <w:sz w:val="20"/>
          <w:szCs w:val="20"/>
        </w:rPr>
      </w:pPr>
    </w:p>
    <w:p w14:paraId="6218E169" w14:textId="77777777" w:rsidR="000940A0" w:rsidRPr="00B946A9" w:rsidRDefault="00FD0487" w:rsidP="00804072">
      <w:pPr>
        <w:rPr>
          <w:rFonts w:ascii="Verdana" w:hAnsi="Verdana" w:cs="Arial"/>
          <w:sz w:val="20"/>
          <w:szCs w:val="20"/>
        </w:rPr>
      </w:pPr>
      <w:r w:rsidRPr="00B946A9">
        <w:rPr>
          <w:rFonts w:ascii="Verdana" w:hAnsi="Verdana" w:cs="Arial"/>
          <w:sz w:val="20"/>
          <w:szCs w:val="20"/>
        </w:rPr>
        <w:t>Underskrift og accept:</w:t>
      </w:r>
    </w:p>
    <w:p w14:paraId="6F8C6676" w14:textId="77777777" w:rsidR="00FD0487" w:rsidRPr="00B946A9" w:rsidRDefault="00FD0487" w:rsidP="00FD0487">
      <w:pPr>
        <w:pStyle w:val="Listeafsnit"/>
        <w:numPr>
          <w:ilvl w:val="0"/>
          <w:numId w:val="1"/>
        </w:numPr>
        <w:rPr>
          <w:rFonts w:ascii="Verdana" w:hAnsi="Verdana" w:cs="Arial"/>
          <w:sz w:val="20"/>
          <w:szCs w:val="20"/>
        </w:rPr>
      </w:pPr>
      <w:r w:rsidRPr="00B946A9">
        <w:rPr>
          <w:rFonts w:ascii="Verdana" w:hAnsi="Verdana" w:cs="Arial"/>
          <w:sz w:val="20"/>
          <w:szCs w:val="20"/>
        </w:rPr>
        <w:t>Vi accepterer forsikringsforslaget</w:t>
      </w:r>
    </w:p>
    <w:p w14:paraId="7843BD97" w14:textId="77777777" w:rsidR="00FD0487" w:rsidRPr="00B946A9" w:rsidRDefault="00FD0487" w:rsidP="00FD0487">
      <w:pPr>
        <w:pStyle w:val="Listeafsnit"/>
        <w:numPr>
          <w:ilvl w:val="0"/>
          <w:numId w:val="1"/>
        </w:numPr>
        <w:rPr>
          <w:rFonts w:ascii="Verdana" w:hAnsi="Verdana" w:cs="Arial"/>
          <w:sz w:val="20"/>
          <w:szCs w:val="20"/>
        </w:rPr>
      </w:pPr>
      <w:r w:rsidRPr="00B946A9">
        <w:rPr>
          <w:rFonts w:ascii="Verdana" w:hAnsi="Verdana" w:cs="Arial"/>
          <w:sz w:val="20"/>
          <w:szCs w:val="20"/>
        </w:rPr>
        <w:t>Vi bekræfter de ovenstående forhold, vi har oplyst Alm. Brand</w:t>
      </w:r>
    </w:p>
    <w:p w14:paraId="59CD4C74" w14:textId="77777777" w:rsidR="000940A0" w:rsidRPr="00B946A9" w:rsidRDefault="00FD0487" w:rsidP="00DA5B12">
      <w:pPr>
        <w:pStyle w:val="Listeafsnit"/>
        <w:numPr>
          <w:ilvl w:val="0"/>
          <w:numId w:val="1"/>
        </w:numPr>
        <w:rPr>
          <w:rFonts w:ascii="Verdana" w:hAnsi="Verdana" w:cs="Arial"/>
          <w:sz w:val="20"/>
          <w:szCs w:val="20"/>
        </w:rPr>
      </w:pPr>
      <w:r w:rsidRPr="00B946A9">
        <w:rPr>
          <w:rFonts w:ascii="Verdana" w:hAnsi="Verdana" w:cs="Arial"/>
          <w:sz w:val="20"/>
          <w:szCs w:val="20"/>
        </w:rPr>
        <w:t>Alm. Brand har tilladelse til at opsige eksisterende forsikringer</w:t>
      </w:r>
    </w:p>
    <w:p w14:paraId="33FAEF0F" w14:textId="77777777" w:rsidR="000940A0" w:rsidRPr="00B946A9" w:rsidRDefault="000940A0" w:rsidP="00804072">
      <w:pPr>
        <w:rPr>
          <w:rFonts w:ascii="Verdana" w:hAnsi="Verdana" w:cs="Arial"/>
          <w:sz w:val="20"/>
          <w:szCs w:val="20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543"/>
        <w:gridCol w:w="5092"/>
      </w:tblGrid>
      <w:tr w:rsidR="00804072" w:rsidRPr="00B946A9" w14:paraId="128109F5" w14:textId="77777777" w:rsidTr="000031DB">
        <w:tc>
          <w:tcPr>
            <w:tcW w:w="993" w:type="dxa"/>
          </w:tcPr>
          <w:p w14:paraId="3CB1E206" w14:textId="77777777" w:rsidR="00804072" w:rsidRPr="00B946A9" w:rsidRDefault="00804072" w:rsidP="000031DB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946A9">
              <w:rPr>
                <w:rFonts w:ascii="Verdana" w:hAnsi="Verdana" w:cs="Arial"/>
                <w:b/>
                <w:bCs/>
                <w:sz w:val="20"/>
                <w:szCs w:val="20"/>
              </w:rPr>
              <w:t>Dato: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1608085385"/>
            <w:placeholder>
              <w:docPart w:val="CC8011112881417CA6AE9F82A4E47547"/>
            </w:placeholder>
            <w:showingPlcHdr/>
            <w:date>
              <w:dateFormat w:val="dd-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8635" w:type="dxa"/>
                <w:gridSpan w:val="2"/>
              </w:tcPr>
              <w:p w14:paraId="0F38D647" w14:textId="77777777" w:rsidR="00804072" w:rsidRPr="00B946A9" w:rsidRDefault="00804072" w:rsidP="000031DB">
                <w:pPr>
                  <w:rPr>
                    <w:rFonts w:ascii="Verdana" w:hAnsi="Verdana" w:cs="Arial"/>
                    <w:sz w:val="20"/>
                    <w:szCs w:val="20"/>
                  </w:rPr>
                </w:pPr>
                <w:r w:rsidRPr="00B946A9">
                  <w:rPr>
                    <w:rStyle w:val="Pladsholdertekst"/>
                    <w:rFonts w:ascii="Verdana" w:hAnsi="Verdana" w:cs="Arial"/>
                    <w:sz w:val="20"/>
                    <w:szCs w:val="20"/>
                  </w:rPr>
                  <w:t>Klik eller tryk for at angive en dato.</w:t>
                </w:r>
              </w:p>
            </w:tc>
          </w:sdtContent>
        </w:sdt>
      </w:tr>
      <w:tr w:rsidR="00804072" w:rsidRPr="00B946A9" w14:paraId="058C260F" w14:textId="77777777" w:rsidTr="00B946A9">
        <w:tc>
          <w:tcPr>
            <w:tcW w:w="4536" w:type="dxa"/>
            <w:gridSpan w:val="2"/>
          </w:tcPr>
          <w:p w14:paraId="7B67BD43" w14:textId="77777777" w:rsidR="00804072" w:rsidRPr="00B946A9" w:rsidRDefault="00804072" w:rsidP="000031DB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946A9">
              <w:rPr>
                <w:rFonts w:ascii="Verdana" w:hAnsi="Verdana" w:cs="Arial"/>
                <w:b/>
                <w:bCs/>
                <w:sz w:val="20"/>
                <w:szCs w:val="20"/>
              </w:rPr>
              <w:t>Bestyrelsesformandens underskrift:</w:t>
            </w:r>
          </w:p>
          <w:p w14:paraId="55D4BB8F" w14:textId="77777777" w:rsidR="00804072" w:rsidRPr="00B946A9" w:rsidRDefault="00804072" w:rsidP="000031D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092" w:type="dxa"/>
          </w:tcPr>
          <w:p w14:paraId="5D2C3F7A" w14:textId="77777777" w:rsidR="00804072" w:rsidRPr="00B946A9" w:rsidRDefault="00804072" w:rsidP="000031D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6C9CAECA" w14:textId="77777777" w:rsidR="0058438C" w:rsidRPr="00B946A9" w:rsidRDefault="0058438C" w:rsidP="00346EBC">
      <w:pPr>
        <w:rPr>
          <w:rFonts w:ascii="Verdana" w:hAnsi="Verdana"/>
          <w:sz w:val="20"/>
          <w:szCs w:val="20"/>
        </w:rPr>
      </w:pPr>
    </w:p>
    <w:sectPr w:rsidR="0058438C" w:rsidRPr="00B946A9">
      <w:headerReference w:type="default" r:id="rId9"/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1D6FF" w14:textId="77777777" w:rsidR="004C21BA" w:rsidRDefault="004C21BA" w:rsidP="00346EBC">
      <w:pPr>
        <w:spacing w:after="0" w:line="240" w:lineRule="auto"/>
      </w:pPr>
      <w:r>
        <w:separator/>
      </w:r>
    </w:p>
  </w:endnote>
  <w:endnote w:type="continuationSeparator" w:id="0">
    <w:p w14:paraId="2EDA3973" w14:textId="77777777" w:rsidR="004C21BA" w:rsidRDefault="004C21BA" w:rsidP="00346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LT Std 57 C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0DDFB" w14:textId="77777777" w:rsidR="00B946A9" w:rsidRPr="00867181" w:rsidRDefault="00B946A9" w:rsidP="00B946A9">
    <w:pPr>
      <w:pStyle w:val="Sidefod"/>
      <w:jc w:val="center"/>
      <w:rPr>
        <w:rFonts w:ascii="Verdana" w:hAnsi="Verdana" w:cstheme="minorHAnsi"/>
        <w:color w:val="002060"/>
        <w:sz w:val="16"/>
        <w:szCs w:val="16"/>
      </w:rPr>
    </w:pPr>
    <w:bookmarkStart w:id="19" w:name="_Hlk30769719"/>
    <w:bookmarkStart w:id="20" w:name="_Hlk30769720"/>
    <w:r w:rsidRPr="00867181">
      <w:rPr>
        <w:rFonts w:ascii="Verdana" w:hAnsi="Verdana" w:cstheme="minorHAnsi"/>
        <w:color w:val="002060"/>
        <w:sz w:val="16"/>
        <w:szCs w:val="16"/>
      </w:rPr>
      <w:t>KOLONIHAVEFORBUNDET</w:t>
    </w:r>
  </w:p>
  <w:p w14:paraId="03E0BC5B" w14:textId="77777777" w:rsidR="00B946A9" w:rsidRPr="00867181" w:rsidRDefault="00B946A9" w:rsidP="00B946A9">
    <w:pPr>
      <w:pStyle w:val="Sidefod"/>
      <w:jc w:val="center"/>
      <w:rPr>
        <w:rFonts w:ascii="Verdana" w:hAnsi="Verdana" w:cstheme="minorHAnsi"/>
        <w:color w:val="002060"/>
        <w:sz w:val="16"/>
        <w:szCs w:val="16"/>
      </w:rPr>
    </w:pPr>
    <w:r w:rsidRPr="00867181">
      <w:rPr>
        <w:rFonts w:ascii="Verdana" w:hAnsi="Verdana" w:cstheme="minorHAnsi"/>
        <w:color w:val="002060"/>
        <w:sz w:val="16"/>
        <w:szCs w:val="16"/>
      </w:rPr>
      <w:t>Smedeholm 13C, 2. th. ∙ DK-2730 Herlev ∙ Tlf. 38 28 87 50 ∙ www.kolonihaveforbundet.dk</w:t>
    </w:r>
    <w:r w:rsidRPr="00867181">
      <w:rPr>
        <w:rFonts w:ascii="Verdana" w:hAnsi="Verdana" w:cstheme="minorHAnsi"/>
        <w:color w:val="002060"/>
        <w:sz w:val="16"/>
        <w:szCs w:val="16"/>
      </w:rPr>
      <w:br/>
    </w:r>
  </w:p>
  <w:p w14:paraId="5FA69E30" w14:textId="77777777" w:rsidR="00B946A9" w:rsidRPr="00867181" w:rsidRDefault="00B946A9" w:rsidP="00B946A9">
    <w:pPr>
      <w:jc w:val="center"/>
      <w:rPr>
        <w:rFonts w:ascii="Verdana" w:hAnsi="Verdana" w:cstheme="minorHAnsi"/>
        <w:color w:val="002060"/>
        <w:sz w:val="16"/>
        <w:szCs w:val="16"/>
      </w:rPr>
    </w:pPr>
    <w:r w:rsidRPr="00867181">
      <w:rPr>
        <w:rFonts w:ascii="Verdana" w:hAnsi="Verdana" w:cstheme="minorHAnsi"/>
        <w:color w:val="002060"/>
        <w:sz w:val="16"/>
        <w:szCs w:val="16"/>
      </w:rPr>
      <w:t>Send denne blanket i udfyldt stand til forsikring@kolonihave.dk</w:t>
    </w:r>
    <w:bookmarkEnd w:id="19"/>
    <w:bookmarkEnd w:id="20"/>
  </w:p>
  <w:sdt>
    <w:sdtPr>
      <w:rPr>
        <w:rFonts w:ascii="Verdana" w:hAnsi="Verdana"/>
        <w:sz w:val="16"/>
        <w:szCs w:val="16"/>
      </w:rPr>
      <w:id w:val="685099897"/>
      <w:docPartObj>
        <w:docPartGallery w:val="Page Numbers (Bottom of Page)"/>
        <w:docPartUnique/>
      </w:docPartObj>
    </w:sdtPr>
    <w:sdtEndPr/>
    <w:sdtContent>
      <w:p w14:paraId="160F7AF2" w14:textId="77777777" w:rsidR="00346EBC" w:rsidRPr="00867181" w:rsidRDefault="000940A0" w:rsidP="00B946A9">
        <w:pPr>
          <w:pStyle w:val="Sidefod"/>
          <w:jc w:val="right"/>
          <w:rPr>
            <w:rFonts w:ascii="Verdana" w:hAnsi="Verdana"/>
            <w:sz w:val="16"/>
            <w:szCs w:val="16"/>
          </w:rPr>
        </w:pPr>
        <w:r w:rsidRPr="00867181">
          <w:rPr>
            <w:rFonts w:ascii="Verdana" w:hAnsi="Verdana"/>
            <w:sz w:val="16"/>
            <w:szCs w:val="16"/>
          </w:rPr>
          <w:fldChar w:fldCharType="begin"/>
        </w:r>
        <w:r w:rsidRPr="00867181">
          <w:rPr>
            <w:rFonts w:ascii="Verdana" w:hAnsi="Verdana"/>
            <w:sz w:val="16"/>
            <w:szCs w:val="16"/>
          </w:rPr>
          <w:instrText>PAGE   \* MERGEFORMAT</w:instrText>
        </w:r>
        <w:r w:rsidRPr="00867181">
          <w:rPr>
            <w:rFonts w:ascii="Verdana" w:hAnsi="Verdana"/>
            <w:sz w:val="16"/>
            <w:szCs w:val="16"/>
          </w:rPr>
          <w:fldChar w:fldCharType="separate"/>
        </w:r>
        <w:r w:rsidRPr="00867181">
          <w:rPr>
            <w:rFonts w:ascii="Verdana" w:hAnsi="Verdana"/>
            <w:sz w:val="16"/>
            <w:szCs w:val="16"/>
          </w:rPr>
          <w:t>2</w:t>
        </w:r>
        <w:r w:rsidRPr="00867181">
          <w:rPr>
            <w:rFonts w:ascii="Verdana" w:hAnsi="Verdana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92751" w14:textId="77777777" w:rsidR="004C21BA" w:rsidRDefault="004C21BA" w:rsidP="00346EBC">
      <w:pPr>
        <w:spacing w:after="0" w:line="240" w:lineRule="auto"/>
      </w:pPr>
      <w:r>
        <w:separator/>
      </w:r>
    </w:p>
  </w:footnote>
  <w:footnote w:type="continuationSeparator" w:id="0">
    <w:p w14:paraId="690764E7" w14:textId="77777777" w:rsidR="004C21BA" w:rsidRDefault="004C21BA" w:rsidP="00346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DCCB8" w14:textId="77777777" w:rsidR="00CC07DF" w:rsidRDefault="003254ED" w:rsidP="00CC07DF">
    <w:pPr>
      <w:pStyle w:val="Sidehoved"/>
      <w:jc w:val="center"/>
    </w:pPr>
    <w:r>
      <w:rPr>
        <w:noProof/>
      </w:rPr>
      <w:drawing>
        <wp:inline distT="0" distB="0" distL="0" distR="0" wp14:anchorId="2FF3544B" wp14:editId="24F5A102">
          <wp:extent cx="752212" cy="908617"/>
          <wp:effectExtent l="0" t="0" r="0" b="635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YT LOGO Kolonihaveforbundet_gennemsigti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365" cy="92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 wp14:anchorId="7E2E8272" wp14:editId="594F3C82">
          <wp:extent cx="919480" cy="91948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m.brand.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9480" cy="919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91A08"/>
    <w:multiLevelType w:val="hybridMultilevel"/>
    <w:tmpl w:val="AADE8F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858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1" w:cryptProviderType="rsaAES" w:cryptAlgorithmClass="hash" w:cryptAlgorithmType="typeAny" w:cryptAlgorithmSid="14" w:cryptSpinCount="100000" w:hash="idLen476pbJ8Zc1aoQMni6JFyKT8u9u3fA0f2NZQYpNU+I7CriGCenvT4gagqza09AVKDF2tfZ1P6rjtDKZxBA==" w:salt="reiWmzt6R2JHCl+6XaJK+Q==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76D"/>
    <w:rsid w:val="00084C08"/>
    <w:rsid w:val="000940A0"/>
    <w:rsid w:val="0013425D"/>
    <w:rsid w:val="001736EC"/>
    <w:rsid w:val="00177BC5"/>
    <w:rsid w:val="00241B3D"/>
    <w:rsid w:val="00282178"/>
    <w:rsid w:val="0029461F"/>
    <w:rsid w:val="003254ED"/>
    <w:rsid w:val="00346EBC"/>
    <w:rsid w:val="003F04B7"/>
    <w:rsid w:val="00443F5A"/>
    <w:rsid w:val="004905FE"/>
    <w:rsid w:val="004A3D66"/>
    <w:rsid w:val="004C15CD"/>
    <w:rsid w:val="004C21BA"/>
    <w:rsid w:val="00546553"/>
    <w:rsid w:val="0058438C"/>
    <w:rsid w:val="00620115"/>
    <w:rsid w:val="00785A7C"/>
    <w:rsid w:val="00797052"/>
    <w:rsid w:val="007C761A"/>
    <w:rsid w:val="00804072"/>
    <w:rsid w:val="00867181"/>
    <w:rsid w:val="008F4688"/>
    <w:rsid w:val="00A406E3"/>
    <w:rsid w:val="00A72149"/>
    <w:rsid w:val="00B946A9"/>
    <w:rsid w:val="00C13E8B"/>
    <w:rsid w:val="00CB531B"/>
    <w:rsid w:val="00D14D23"/>
    <w:rsid w:val="00D71D63"/>
    <w:rsid w:val="00DD276D"/>
    <w:rsid w:val="00F66B0C"/>
    <w:rsid w:val="00FD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03BD0"/>
  <w15:chartTrackingRefBased/>
  <w15:docId w15:val="{66C0F933-B448-4F51-ADC4-D8E938C48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072"/>
    <w:rPr>
      <w:rFonts w:ascii="Times New Roman" w:hAnsi="Times New Roman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trk">
    <w:name w:val="Strong"/>
    <w:basedOn w:val="Standardskrifttypeiafsnit"/>
    <w:uiPriority w:val="22"/>
    <w:qFormat/>
    <w:rsid w:val="00D71D63"/>
    <w:rPr>
      <w:rFonts w:ascii="Times New Roman" w:hAnsi="Times New Roman"/>
      <w:b/>
      <w:bCs/>
      <w:sz w:val="24"/>
    </w:rPr>
  </w:style>
  <w:style w:type="paragraph" w:customStyle="1" w:styleId="Lille">
    <w:name w:val="Lille"/>
    <w:basedOn w:val="Normal"/>
    <w:qFormat/>
    <w:rsid w:val="0029461F"/>
    <w:pPr>
      <w:spacing w:after="0" w:line="240" w:lineRule="auto"/>
    </w:pPr>
    <w:rPr>
      <w:sz w:val="18"/>
    </w:rPr>
  </w:style>
  <w:style w:type="paragraph" w:customStyle="1" w:styleId="Kbesum">
    <w:name w:val="Købesum"/>
    <w:basedOn w:val="Normal"/>
    <w:qFormat/>
    <w:rsid w:val="00D71D63"/>
    <w:pPr>
      <w:spacing w:after="0" w:line="240" w:lineRule="auto"/>
    </w:pPr>
    <w:rPr>
      <w:b/>
      <w:u w:val="single"/>
    </w:rPr>
  </w:style>
  <w:style w:type="paragraph" w:styleId="Sidehoved">
    <w:name w:val="header"/>
    <w:basedOn w:val="Normal"/>
    <w:link w:val="SidehovedTegn"/>
    <w:uiPriority w:val="99"/>
    <w:rsid w:val="00804072"/>
    <w:pPr>
      <w:tabs>
        <w:tab w:val="center" w:pos="4819"/>
        <w:tab w:val="right" w:pos="9638"/>
      </w:tabs>
      <w:spacing w:after="0" w:line="240" w:lineRule="auto"/>
    </w:pPr>
    <w:rPr>
      <w:rFonts w:ascii="Univers LT Std 57 Cn" w:eastAsia="Times New Roman" w:hAnsi="Univers LT Std 57 Cn" w:cs="Times New Roman"/>
      <w:sz w:val="20"/>
      <w:szCs w:val="24"/>
      <w:lang w:eastAsia="da-DK"/>
    </w:rPr>
  </w:style>
  <w:style w:type="character" w:customStyle="1" w:styleId="SidehovedTegn">
    <w:name w:val="Sidehoved Tegn"/>
    <w:basedOn w:val="Standardskrifttypeiafsnit"/>
    <w:link w:val="Sidehoved"/>
    <w:uiPriority w:val="99"/>
    <w:rsid w:val="00804072"/>
    <w:rPr>
      <w:rFonts w:ascii="Univers LT Std 57 Cn" w:eastAsia="Times New Roman" w:hAnsi="Univers LT Std 57 Cn" w:cs="Times New Roman"/>
      <w:sz w:val="20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8040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04072"/>
    <w:rPr>
      <w:rFonts w:ascii="Times New Roman" w:hAnsi="Times New Roman"/>
      <w:sz w:val="24"/>
    </w:rPr>
  </w:style>
  <w:style w:type="character" w:styleId="Pladsholdertekst">
    <w:name w:val="Placeholder Text"/>
    <w:basedOn w:val="Standardskrifttypeiafsnit"/>
    <w:uiPriority w:val="99"/>
    <w:semiHidden/>
    <w:rsid w:val="00804072"/>
    <w:rPr>
      <w:color w:val="808080"/>
    </w:rPr>
  </w:style>
  <w:style w:type="table" w:styleId="Tabel-Gitter">
    <w:name w:val="Table Grid"/>
    <w:basedOn w:val="Tabel-Normal"/>
    <w:uiPriority w:val="39"/>
    <w:rsid w:val="00804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FD0487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785A7C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85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lonihaveforbundet.dk/om-os/vores-services/vores-forsikringer/kollektiv-bygningsforsikrin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olonihaveforbundet.dk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er%20(Team%20Folder)\Kommunikation\Word%20skabeloner\Forsikringer_skabeloner\Skabeloner%20-%20tilmeldingsblanketter2021\Skabelon_Tilmelding_kolletivBygningsforsikring202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8011112881417CA6AE9F82A4E475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77396F2-ED34-42AF-8B92-4E8A667FDB76}"/>
      </w:docPartPr>
      <w:docPartBody>
        <w:p w:rsidR="00000000" w:rsidRDefault="00DA58A0">
          <w:pPr>
            <w:pStyle w:val="CC8011112881417CA6AE9F82A4E47547"/>
          </w:pPr>
          <w:r w:rsidRPr="000940A0">
            <w:rPr>
              <w:rStyle w:val="Pladsholdertekst"/>
              <w:rFonts w:ascii="Arial" w:hAnsi="Arial" w:cs="Arial"/>
              <w:szCs w:val="24"/>
            </w:rPr>
            <w:t>Klik eller tryk for at angive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LT Std 57 C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8A0"/>
    <w:rsid w:val="00DA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CC8011112881417CA6AE9F82A4E47547">
    <w:name w:val="CC8011112881417CA6AE9F82A4E475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Skabelon_Tilmelding_kolletivBygningsforsikring2022</Template>
  <TotalTime>1</TotalTime>
  <Pages>3</Pages>
  <Words>494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Iben</dc:creator>
  <cp:keywords/>
  <dc:description/>
  <cp:lastModifiedBy>Iben Sandra Svensson</cp:lastModifiedBy>
  <cp:revision>1</cp:revision>
  <dcterms:created xsi:type="dcterms:W3CDTF">2022-05-20T12:23:00Z</dcterms:created>
  <dcterms:modified xsi:type="dcterms:W3CDTF">2022-05-20T12:24:00Z</dcterms:modified>
</cp:coreProperties>
</file>