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2EA8" w14:textId="77777777" w:rsidR="00CC07DF" w:rsidRPr="002915D3" w:rsidRDefault="00CC07DF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4173A86A" w14:textId="77777777" w:rsidR="00705832" w:rsidRPr="002915D3" w:rsidRDefault="00705832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0D10CBFE" w14:textId="77777777" w:rsidR="00705832" w:rsidRPr="002915D3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586E8ED0" w14:textId="77777777" w:rsidR="00705832" w:rsidRPr="002915D3" w:rsidRDefault="002915D3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2915D3">
        <w:rPr>
          <w:rFonts w:ascii="Verdana" w:hAnsi="Verdana" w:cs="Arial"/>
          <w:b/>
          <w:bCs/>
          <w:sz w:val="32"/>
          <w:szCs w:val="32"/>
        </w:rPr>
        <w:t>TILMELDING TIL ULYKKESFORSIKRINGEN 202</w:t>
      </w:r>
      <w:r w:rsidR="001C5064">
        <w:rPr>
          <w:rFonts w:ascii="Verdana" w:hAnsi="Verdana" w:cs="Arial"/>
          <w:b/>
          <w:bCs/>
          <w:sz w:val="32"/>
          <w:szCs w:val="32"/>
        </w:rPr>
        <w:t>2</w:t>
      </w:r>
    </w:p>
    <w:p w14:paraId="24699C9A" w14:textId="77777777" w:rsidR="00705832" w:rsidRPr="002915D3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A25FE2" w:rsidRPr="002915D3" w14:paraId="2C4FBFDC" w14:textId="77777777" w:rsidTr="004006B3">
        <w:tc>
          <w:tcPr>
            <w:tcW w:w="1843" w:type="dxa"/>
          </w:tcPr>
          <w:p w14:paraId="02A98E06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3DBA39FF" w14:textId="77777777" w:rsidR="00A25FE2" w:rsidRPr="002915D3" w:rsidRDefault="002A2C8D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25FE2" w:rsidRPr="002915D3" w14:paraId="48A6E435" w14:textId="77777777" w:rsidTr="004006B3">
        <w:tc>
          <w:tcPr>
            <w:tcW w:w="1843" w:type="dxa"/>
          </w:tcPr>
          <w:p w14:paraId="0A802BB3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72191E28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5FE2" w:rsidRPr="002915D3" w14:paraId="640061DA" w14:textId="77777777" w:rsidTr="004006B3">
        <w:tc>
          <w:tcPr>
            <w:tcW w:w="1843" w:type="dxa"/>
          </w:tcPr>
          <w:p w14:paraId="458DB2E0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68140B3F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25FE2" w:rsidRPr="002915D3" w14:paraId="2612DD9A" w14:textId="77777777" w:rsidTr="004006B3">
        <w:tc>
          <w:tcPr>
            <w:tcW w:w="1843" w:type="dxa"/>
          </w:tcPr>
          <w:p w14:paraId="7DB6CC99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68D3F2B4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25FE2" w:rsidRPr="002915D3" w14:paraId="04C95D5A" w14:textId="77777777" w:rsidTr="004006B3">
        <w:tc>
          <w:tcPr>
            <w:tcW w:w="1843" w:type="dxa"/>
          </w:tcPr>
          <w:p w14:paraId="3CCC1A3D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7D175FF6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5FE2" w:rsidRPr="002915D3" w14:paraId="2412B5BC" w14:textId="77777777" w:rsidTr="004006B3">
        <w:tc>
          <w:tcPr>
            <w:tcW w:w="1843" w:type="dxa"/>
          </w:tcPr>
          <w:p w14:paraId="3C0EF846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25576036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25FE2" w:rsidRPr="002915D3" w14:paraId="1951CFF0" w14:textId="77777777" w:rsidTr="004006B3">
        <w:tc>
          <w:tcPr>
            <w:tcW w:w="1843" w:type="dxa"/>
          </w:tcPr>
          <w:p w14:paraId="7CD2B706" w14:textId="77777777" w:rsidR="00A25FE2" w:rsidRPr="002915D3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3AC45731" w14:textId="77777777" w:rsidR="00A25FE2" w:rsidRPr="002915D3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05832" w:rsidRPr="002915D3" w14:paraId="28F023CD" w14:textId="77777777" w:rsidTr="004006B3">
        <w:tc>
          <w:tcPr>
            <w:tcW w:w="1843" w:type="dxa"/>
          </w:tcPr>
          <w:p w14:paraId="72A2FB8F" w14:textId="77777777" w:rsidR="00705832" w:rsidRPr="002915D3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719980D3" w14:textId="77777777" w:rsidR="00705832" w:rsidRPr="002915D3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9A40C6" w14:textId="77777777" w:rsidR="0058438C" w:rsidRPr="002915D3" w:rsidRDefault="0058438C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05832" w:rsidRPr="002915D3" w14:paraId="077B3120" w14:textId="77777777" w:rsidTr="00C74947">
        <w:trPr>
          <w:trHeight w:val="3736"/>
        </w:trPr>
        <w:tc>
          <w:tcPr>
            <w:tcW w:w="9642" w:type="dxa"/>
            <w:tcBorders>
              <w:bottom w:val="single" w:sz="4" w:space="0" w:color="auto"/>
            </w:tcBorders>
          </w:tcPr>
          <w:p w14:paraId="7BB3A279" w14:textId="77777777" w:rsidR="006C5FB8" w:rsidRPr="002915D3" w:rsidRDefault="006C5F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56D0527" w14:textId="77777777" w:rsidR="00705832" w:rsidRPr="002915D3" w:rsidRDefault="00705832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den 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>kollektive</w:t>
            </w:r>
            <w:r w:rsidRPr="002915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>ulykkes</w:t>
            </w:r>
            <w:r w:rsidRPr="002915D3">
              <w:rPr>
                <w:rFonts w:ascii="Verdana" w:hAnsi="Verdana" w:cs="Arial"/>
                <w:sz w:val="20"/>
                <w:szCs w:val="20"/>
              </w:rPr>
              <w:t>forsikring tegnet hos Alm. Brand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 xml:space="preserve"> med police nummer: </w:t>
            </w:r>
          </w:p>
          <w:p w14:paraId="326B7320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8849 0231</w:t>
            </w:r>
            <w:r w:rsidRPr="002915D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F2C50D0" w14:textId="77777777" w:rsidR="00705832" w:rsidRPr="002915D3" w:rsidRDefault="0070583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22532A0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Policen kan læses på</w:t>
            </w:r>
            <w:r w:rsidR="001C506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6" w:history="1">
              <w:r w:rsidR="001C5064" w:rsidRPr="00A701D5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www.kolonihaveforbundet.dk</w:t>
              </w:r>
            </w:hyperlink>
            <w:r w:rsidR="001C5064">
              <w:rPr>
                <w:rFonts w:ascii="Verdana" w:hAnsi="Verdana" w:cs="Arial"/>
                <w:sz w:val="20"/>
                <w:szCs w:val="20"/>
              </w:rPr>
              <w:t xml:space="preserve"> under </w:t>
            </w:r>
            <w:r w:rsidR="00ED5CFE">
              <w:rPr>
                <w:rFonts w:ascii="Verdana" w:hAnsi="Verdana" w:cs="Arial"/>
                <w:sz w:val="20"/>
                <w:szCs w:val="20"/>
              </w:rPr>
              <w:t>”</w:t>
            </w:r>
            <w:r w:rsidRPr="002915D3">
              <w:rPr>
                <w:rFonts w:ascii="Verdana" w:hAnsi="Verdana" w:cs="Arial"/>
                <w:sz w:val="20"/>
                <w:szCs w:val="20"/>
              </w:rPr>
              <w:t>Ulykkesforsikring</w:t>
            </w:r>
            <w:r w:rsidR="00ED5CFE">
              <w:rPr>
                <w:rFonts w:ascii="Verdana" w:hAnsi="Verdana" w:cs="Arial"/>
                <w:sz w:val="20"/>
                <w:szCs w:val="20"/>
              </w:rPr>
              <w:t>”</w:t>
            </w:r>
            <w:r w:rsidRPr="002915D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813EFA8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FDDB71B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17C64DB2" w14:textId="77777777" w:rsidR="009A4453" w:rsidRPr="002915D3" w:rsidRDefault="009A445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D9F52B3" w14:textId="77777777" w:rsidR="009A4453" w:rsidRPr="002915D3" w:rsidRDefault="009A4453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1C5064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p w14:paraId="543456DF" w14:textId="77777777" w:rsidR="009A4453" w:rsidRPr="002915D3" w:rsidRDefault="009A4453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2.</w:t>
            </w:r>
            <w:r w:rsidR="001C5064">
              <w:rPr>
                <w:rFonts w:ascii="Verdana" w:hAnsi="Verdana" w:cs="Arial"/>
                <w:sz w:val="20"/>
                <w:szCs w:val="20"/>
              </w:rPr>
              <w:t>320</w:t>
            </w:r>
            <w:r w:rsidRPr="002915D3">
              <w:rPr>
                <w:rFonts w:ascii="Verdana" w:hAnsi="Verdana" w:cs="Arial"/>
                <w:sz w:val="20"/>
                <w:szCs w:val="20"/>
              </w:rPr>
              <w:t xml:space="preserve"> kr. </w:t>
            </w:r>
          </w:p>
          <w:p w14:paraId="76F58B8A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727DE" w14:textId="77777777" w:rsidR="00705832" w:rsidRDefault="00C74947" w:rsidP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Kolonihaveforbundet.</w:t>
            </w:r>
          </w:p>
          <w:p w14:paraId="58C13781" w14:textId="77777777" w:rsidR="00626FE1" w:rsidRPr="002915D3" w:rsidRDefault="00626FE1" w:rsidP="00C749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C184343" w14:textId="77777777" w:rsidR="00705832" w:rsidRPr="002915D3" w:rsidRDefault="0070583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947" w:rsidRPr="002915D3" w14:paraId="4A08B030" w14:textId="77777777" w:rsidTr="00C7494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9D92260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Bestyrelsen erklærer, efter at have forespurgt samtlige medlemmer af ledelse og bestyrelse, at disse ikke har kendskab til erstatningskrav rejst mod noget medlem af ledelsen og/eller bestyrelsen og at disse ikke har kendskab til forhold, der vil kunne føre til, at krav om erstatning rejses mod forsikringen. </w:t>
            </w:r>
          </w:p>
        </w:tc>
      </w:tr>
    </w:tbl>
    <w:p w14:paraId="4A5C102E" w14:textId="77777777" w:rsidR="00C74947" w:rsidRPr="002915D3" w:rsidRDefault="00C74947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666"/>
      </w:tblGrid>
      <w:tr w:rsidR="006B68B9" w:rsidRPr="002915D3" w14:paraId="2DF9048F" w14:textId="77777777" w:rsidTr="006B68B9">
        <w:tc>
          <w:tcPr>
            <w:tcW w:w="993" w:type="dxa"/>
          </w:tcPr>
          <w:p w14:paraId="48E5A062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b/>
              <w:bCs/>
              <w:sz w:val="20"/>
              <w:szCs w:val="20"/>
            </w:rPr>
            <w:id w:val="1608085385"/>
            <w:placeholder>
              <w:docPart w:val="CD92C1528D294B94814812F81E410A7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2C46AA1E" w14:textId="77777777" w:rsidR="006B68B9" w:rsidRPr="002915D3" w:rsidRDefault="006B68B9">
                <w:pPr>
                  <w:rPr>
                    <w:rFonts w:ascii="Verdana" w:hAnsi="Verdana" w:cs="Arial"/>
                    <w:b/>
                    <w:bCs/>
                    <w:sz w:val="20"/>
                    <w:szCs w:val="20"/>
                  </w:rPr>
                </w:pPr>
                <w:r w:rsidRPr="002915D3">
                  <w:rPr>
                    <w:rStyle w:val="Pladsholdertekst"/>
                    <w:rFonts w:ascii="Verdana" w:hAnsi="Verdana"/>
                    <w:b/>
                    <w:bCs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B68B9" w:rsidRPr="002915D3" w14:paraId="269C28C7" w14:textId="77777777" w:rsidTr="002915D3">
        <w:tc>
          <w:tcPr>
            <w:tcW w:w="4962" w:type="dxa"/>
            <w:gridSpan w:val="2"/>
          </w:tcPr>
          <w:p w14:paraId="4530BC9D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79C0A4A1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</w:tcPr>
          <w:p w14:paraId="6E78AD45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4FD525BF" w14:textId="77777777" w:rsidR="006B68B9" w:rsidRPr="002915D3" w:rsidRDefault="006B68B9">
      <w:pPr>
        <w:rPr>
          <w:rFonts w:ascii="Verdana" w:hAnsi="Verdana" w:cs="Arial"/>
          <w:sz w:val="20"/>
          <w:szCs w:val="20"/>
        </w:rPr>
      </w:pPr>
    </w:p>
    <w:p w14:paraId="3F15E6DB" w14:textId="77777777" w:rsidR="009A4453" w:rsidRDefault="009A4453" w:rsidP="009A4453">
      <w:pPr>
        <w:tabs>
          <w:tab w:val="left" w:pos="7110"/>
        </w:tabs>
        <w:rPr>
          <w:rFonts w:ascii="Verdana" w:hAnsi="Verdana" w:cs="Arial"/>
          <w:sz w:val="20"/>
          <w:szCs w:val="20"/>
        </w:rPr>
      </w:pPr>
      <w:r w:rsidRPr="002915D3">
        <w:rPr>
          <w:rFonts w:ascii="Verdana" w:hAnsi="Verdana" w:cs="Arial"/>
          <w:sz w:val="20"/>
          <w:szCs w:val="20"/>
        </w:rPr>
        <w:tab/>
      </w:r>
    </w:p>
    <w:p w14:paraId="46462A90" w14:textId="77777777" w:rsidR="002915D3" w:rsidRPr="002915D3" w:rsidRDefault="002915D3" w:rsidP="002915D3">
      <w:pPr>
        <w:rPr>
          <w:rFonts w:ascii="Verdana" w:hAnsi="Verdana" w:cs="Arial"/>
          <w:sz w:val="20"/>
          <w:szCs w:val="20"/>
        </w:rPr>
      </w:pPr>
    </w:p>
    <w:p w14:paraId="0CDBA956" w14:textId="77777777" w:rsidR="002915D3" w:rsidRPr="002915D3" w:rsidRDefault="002915D3" w:rsidP="002915D3">
      <w:pPr>
        <w:rPr>
          <w:rFonts w:ascii="Verdana" w:hAnsi="Verdana" w:cs="Arial"/>
          <w:sz w:val="20"/>
          <w:szCs w:val="20"/>
        </w:rPr>
      </w:pPr>
    </w:p>
    <w:p w14:paraId="61FC059B" w14:textId="77777777" w:rsidR="002915D3" w:rsidRPr="002915D3" w:rsidRDefault="002915D3" w:rsidP="002915D3">
      <w:pPr>
        <w:tabs>
          <w:tab w:val="left" w:pos="58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sectPr w:rsidR="002915D3" w:rsidRPr="002915D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6F46" w14:textId="77777777" w:rsidR="001D0A2D" w:rsidRDefault="001D0A2D" w:rsidP="00CC07DF">
      <w:pPr>
        <w:spacing w:after="0" w:line="240" w:lineRule="auto"/>
      </w:pPr>
      <w:r>
        <w:separator/>
      </w:r>
    </w:p>
  </w:endnote>
  <w:endnote w:type="continuationSeparator" w:id="0">
    <w:p w14:paraId="5CE5F83E" w14:textId="77777777" w:rsidR="001D0A2D" w:rsidRDefault="001D0A2D" w:rsidP="00C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D0A3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r w:rsidRPr="00784BA8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3054D75B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784BA8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Pr="00784BA8">
      <w:rPr>
        <w:rFonts w:ascii="Verdana" w:hAnsi="Verdana" w:cstheme="minorHAnsi"/>
        <w:color w:val="002060"/>
        <w:sz w:val="14"/>
        <w:szCs w:val="14"/>
      </w:rPr>
      <w:br/>
      <w:t xml:space="preserve">Medlem af Det europæiske kolonihaveforbund </w:t>
    </w:r>
  </w:p>
  <w:p w14:paraId="41D6853E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5DC2646D" w14:textId="77777777" w:rsidR="00CC07DF" w:rsidRPr="00784BA8" w:rsidRDefault="002915D3" w:rsidP="002915D3">
    <w:pPr>
      <w:jc w:val="center"/>
      <w:rPr>
        <w:rFonts w:ascii="Verdana" w:hAnsi="Verdana"/>
        <w:color w:val="002060"/>
        <w:sz w:val="14"/>
        <w:szCs w:val="14"/>
      </w:rPr>
    </w:pPr>
    <w:r w:rsidRPr="00784BA8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DF27" w14:textId="77777777" w:rsidR="001D0A2D" w:rsidRDefault="001D0A2D" w:rsidP="00CC07DF">
      <w:pPr>
        <w:spacing w:after="0" w:line="240" w:lineRule="auto"/>
      </w:pPr>
      <w:r>
        <w:separator/>
      </w:r>
    </w:p>
  </w:footnote>
  <w:footnote w:type="continuationSeparator" w:id="0">
    <w:p w14:paraId="2C27B5D9" w14:textId="77777777" w:rsidR="001D0A2D" w:rsidRDefault="001D0A2D" w:rsidP="00C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8CAE" w14:textId="77777777" w:rsidR="00CC07DF" w:rsidRDefault="00CC07DF" w:rsidP="00CC07DF">
    <w:pPr>
      <w:pStyle w:val="Sidehoved"/>
      <w:jc w:val="center"/>
    </w:pPr>
    <w:r>
      <w:rPr>
        <w:noProof/>
      </w:rPr>
      <w:drawing>
        <wp:inline distT="0" distB="0" distL="0" distR="0" wp14:anchorId="44F26097" wp14:editId="2170693C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FB8">
      <w:t xml:space="preserve">  </w:t>
    </w:r>
    <w:r w:rsidR="006C5FB8">
      <w:rPr>
        <w:noProof/>
      </w:rPr>
      <w:drawing>
        <wp:inline distT="0" distB="0" distL="0" distR="0" wp14:anchorId="7081D73E" wp14:editId="402B6B6C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/KAIaLi5Eags6KRT9GzMlhjf8RASS/X/3VtUb6A0o4TwXRcQ8rchZEXq0U7/3FPfbzuSngWld6E07hAy3g2Ecg==" w:salt="j1sTSac5BHux08s4sF19yA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B"/>
    <w:rsid w:val="00012A38"/>
    <w:rsid w:val="00034D13"/>
    <w:rsid w:val="00096F8A"/>
    <w:rsid w:val="000C206B"/>
    <w:rsid w:val="000F34E3"/>
    <w:rsid w:val="00194536"/>
    <w:rsid w:val="001C5064"/>
    <w:rsid w:val="001D0A2D"/>
    <w:rsid w:val="002719D2"/>
    <w:rsid w:val="002915D3"/>
    <w:rsid w:val="0029461F"/>
    <w:rsid w:val="002A2C8D"/>
    <w:rsid w:val="00325380"/>
    <w:rsid w:val="00326CC5"/>
    <w:rsid w:val="00376816"/>
    <w:rsid w:val="003E2CD9"/>
    <w:rsid w:val="004006B3"/>
    <w:rsid w:val="0047097E"/>
    <w:rsid w:val="00500976"/>
    <w:rsid w:val="00506370"/>
    <w:rsid w:val="00575E80"/>
    <w:rsid w:val="0058438C"/>
    <w:rsid w:val="00626FE1"/>
    <w:rsid w:val="00686417"/>
    <w:rsid w:val="00687CC9"/>
    <w:rsid w:val="006B68B9"/>
    <w:rsid w:val="006C5FB8"/>
    <w:rsid w:val="006F2E74"/>
    <w:rsid w:val="00705832"/>
    <w:rsid w:val="007109C3"/>
    <w:rsid w:val="0078154E"/>
    <w:rsid w:val="00784BA8"/>
    <w:rsid w:val="00797052"/>
    <w:rsid w:val="00834632"/>
    <w:rsid w:val="00865285"/>
    <w:rsid w:val="0097099E"/>
    <w:rsid w:val="009A4453"/>
    <w:rsid w:val="00A25FE2"/>
    <w:rsid w:val="00AA2E70"/>
    <w:rsid w:val="00C74947"/>
    <w:rsid w:val="00C930E2"/>
    <w:rsid w:val="00CA51C0"/>
    <w:rsid w:val="00CC07DF"/>
    <w:rsid w:val="00D71D63"/>
    <w:rsid w:val="00E63B49"/>
    <w:rsid w:val="00ED5CFE"/>
    <w:rsid w:val="00FA762E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0D7A"/>
  <w15:chartTrackingRefBased/>
  <w15:docId w15:val="{75EC20AA-D248-436D-AAF6-EC84EDDA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63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CC07DF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C07DF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0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7DF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CC07DF"/>
    <w:rPr>
      <w:color w:val="808080"/>
    </w:rPr>
  </w:style>
  <w:style w:type="table" w:styleId="Tabel-Gitter">
    <w:name w:val="Table Grid"/>
    <w:basedOn w:val="Tabel-Normal"/>
    <w:uiPriority w:val="39"/>
    <w:rsid w:val="00CC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506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C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onihaveforbundet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ulykkesforsikring_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2C1528D294B94814812F81E410A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2D6FD6-616A-48EC-9E46-1F9F914E2D8A}"/>
      </w:docPartPr>
      <w:docPartBody>
        <w:p w:rsidR="00000000" w:rsidRDefault="00707FBF">
          <w:pPr>
            <w:pStyle w:val="CD92C1528D294B94814812F81E410A72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BF"/>
    <w:rsid w:val="007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D92C1528D294B94814812F81E410A72">
    <w:name w:val="CD92C1528D294B94814812F81E410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Skabelon_Tilmelding_ulykkesforsikring_2022</Template>
  <TotalTime>1</TotalTime>
  <Pages>1</Pages>
  <Words>178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Iben Sandra Svensson</cp:lastModifiedBy>
  <cp:revision>1</cp:revision>
  <dcterms:created xsi:type="dcterms:W3CDTF">2022-05-20T12:04:00Z</dcterms:created>
  <dcterms:modified xsi:type="dcterms:W3CDTF">2022-05-20T12:05:00Z</dcterms:modified>
</cp:coreProperties>
</file>