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51AE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  <w:bookmarkStart w:id="0" w:name="_Hlk27571419"/>
    </w:p>
    <w:p w14:paraId="586348AA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73E79465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1634E373" w14:textId="41DD7B57" w:rsidR="00324C00" w:rsidRPr="00584D8C" w:rsidRDefault="00584D8C" w:rsidP="00324C00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584D8C">
        <w:rPr>
          <w:rFonts w:ascii="Verdana" w:hAnsi="Verdana" w:cs="Arial"/>
          <w:b/>
          <w:bCs/>
          <w:sz w:val="32"/>
          <w:szCs w:val="32"/>
        </w:rPr>
        <w:t>TILMELDING TIL RETSHJÆLPSFORSIKRINGEN 202</w:t>
      </w:r>
      <w:r w:rsidR="00B27275">
        <w:rPr>
          <w:rFonts w:ascii="Verdana" w:hAnsi="Verdana" w:cs="Arial"/>
          <w:b/>
          <w:bCs/>
          <w:sz w:val="32"/>
          <w:szCs w:val="32"/>
        </w:rPr>
        <w:t>5</w:t>
      </w:r>
    </w:p>
    <w:p w14:paraId="060676E4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324C00" w:rsidRPr="00584D8C" w14:paraId="23F08FE3" w14:textId="77777777" w:rsidTr="0040186A">
        <w:tc>
          <w:tcPr>
            <w:tcW w:w="2231" w:type="dxa"/>
          </w:tcPr>
          <w:p w14:paraId="410BC093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397" w:type="dxa"/>
          </w:tcPr>
          <w:p w14:paraId="7AE7A6A2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24C00" w:rsidRPr="00584D8C" w14:paraId="79D84AA9" w14:textId="77777777" w:rsidTr="0040186A">
        <w:tc>
          <w:tcPr>
            <w:tcW w:w="2231" w:type="dxa"/>
          </w:tcPr>
          <w:p w14:paraId="5ECCB4D4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397" w:type="dxa"/>
          </w:tcPr>
          <w:p w14:paraId="6E422026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24C00" w:rsidRPr="00584D8C" w14:paraId="1230FB9C" w14:textId="77777777" w:rsidTr="0040186A">
        <w:tc>
          <w:tcPr>
            <w:tcW w:w="2231" w:type="dxa"/>
          </w:tcPr>
          <w:p w14:paraId="79B53525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397" w:type="dxa"/>
          </w:tcPr>
          <w:p w14:paraId="37C4C11B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24C00" w:rsidRPr="00584D8C" w14:paraId="3C0085DC" w14:textId="77777777" w:rsidTr="0040186A">
        <w:tc>
          <w:tcPr>
            <w:tcW w:w="2231" w:type="dxa"/>
          </w:tcPr>
          <w:p w14:paraId="7C313821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397" w:type="dxa"/>
          </w:tcPr>
          <w:p w14:paraId="07434D7E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24C00" w:rsidRPr="00584D8C" w14:paraId="3EAEEC37" w14:textId="77777777" w:rsidTr="0040186A">
        <w:tc>
          <w:tcPr>
            <w:tcW w:w="2231" w:type="dxa"/>
          </w:tcPr>
          <w:p w14:paraId="7B1C0D67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397" w:type="dxa"/>
          </w:tcPr>
          <w:p w14:paraId="7E3B295E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24C00" w:rsidRPr="00584D8C" w14:paraId="7B339549" w14:textId="77777777" w:rsidTr="0040186A">
        <w:tc>
          <w:tcPr>
            <w:tcW w:w="2231" w:type="dxa"/>
          </w:tcPr>
          <w:p w14:paraId="57A8D791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397" w:type="dxa"/>
          </w:tcPr>
          <w:p w14:paraId="0362AA80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324C00" w:rsidRPr="00584D8C" w14:paraId="6EF1177B" w14:textId="77777777" w:rsidTr="0040186A">
        <w:tc>
          <w:tcPr>
            <w:tcW w:w="2231" w:type="dxa"/>
          </w:tcPr>
          <w:p w14:paraId="04F318D8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397" w:type="dxa"/>
          </w:tcPr>
          <w:p w14:paraId="7D0CCBBD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21EB369" w14:textId="77777777" w:rsidR="00584D8C" w:rsidRDefault="00584D8C" w:rsidP="00324C00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324C00" w:rsidRPr="00584D8C" w14:paraId="706171A2" w14:textId="77777777" w:rsidTr="00161018">
        <w:trPr>
          <w:trHeight w:val="1258"/>
        </w:trPr>
        <w:tc>
          <w:tcPr>
            <w:tcW w:w="9642" w:type="dxa"/>
          </w:tcPr>
          <w:p w14:paraId="5ED58202" w14:textId="77777777" w:rsidR="00324C00" w:rsidRDefault="00324C00">
            <w:pPr>
              <w:rPr>
                <w:rFonts w:ascii="Verdana" w:hAnsi="Verdana"/>
                <w:sz w:val="20"/>
                <w:szCs w:val="20"/>
              </w:rPr>
            </w:pPr>
          </w:p>
          <w:p w14:paraId="3FE96FC7" w14:textId="77777777" w:rsidR="00161018" w:rsidRDefault="00161018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</w:t>
            </w:r>
            <w:r>
              <w:rPr>
                <w:rFonts w:ascii="Verdana" w:hAnsi="Verdana" w:cs="Arial"/>
                <w:sz w:val="20"/>
                <w:szCs w:val="20"/>
              </w:rPr>
              <w:t>den kollektive forsikring omfattende retshjælp</w:t>
            </w:r>
            <w:r w:rsidRPr="00584D8C">
              <w:rPr>
                <w:rFonts w:ascii="Verdana" w:hAnsi="Verdana" w:cs="Arial"/>
                <w:sz w:val="20"/>
                <w:szCs w:val="20"/>
              </w:rPr>
              <w:t xml:space="preserve"> tegnet hos HDI Danmark med følgende dækningssummer:</w:t>
            </w:r>
          </w:p>
          <w:p w14:paraId="7971F217" w14:textId="77777777" w:rsidR="00161018" w:rsidRDefault="0016101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3616387" w14:textId="77777777" w:rsidR="00161018" w:rsidRPr="00584D8C" w:rsidRDefault="00161018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1794"/>
              <w:gridCol w:w="5284"/>
            </w:tblGrid>
            <w:tr w:rsidR="00324C00" w:rsidRPr="00584D8C" w14:paraId="58DCA5C2" w14:textId="77777777" w:rsidTr="00161018">
              <w:tc>
                <w:tcPr>
                  <w:tcW w:w="2338" w:type="dxa"/>
                </w:tcPr>
                <w:p w14:paraId="6A33FF97" w14:textId="77777777" w:rsidR="00324C00" w:rsidRPr="00584D8C" w:rsidRDefault="00324C00" w:rsidP="0040186A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Retshjælp</w:t>
                  </w:r>
                </w:p>
              </w:tc>
              <w:tc>
                <w:tcPr>
                  <w:tcW w:w="1794" w:type="dxa"/>
                </w:tcPr>
                <w:p w14:paraId="67E143FB" w14:textId="77777777" w:rsidR="00324C00" w:rsidRPr="00584D8C" w:rsidRDefault="00324C00" w:rsidP="0040186A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100.000 kr.</w:t>
                  </w:r>
                </w:p>
              </w:tc>
              <w:tc>
                <w:tcPr>
                  <w:tcW w:w="5284" w:type="dxa"/>
                </w:tcPr>
                <w:p w14:paraId="47F9E540" w14:textId="77777777" w:rsidR="00324C00" w:rsidRPr="00584D8C" w:rsidRDefault="00324C00" w:rsidP="0040186A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i dækning pr. skade og i alt pr. forsikringsår</w:t>
                  </w:r>
                </w:p>
              </w:tc>
            </w:tr>
            <w:tr w:rsidR="00324C00" w:rsidRPr="00584D8C" w14:paraId="06DE9696" w14:textId="77777777" w:rsidTr="00161018">
              <w:tc>
                <w:tcPr>
                  <w:tcW w:w="2338" w:type="dxa"/>
                </w:tcPr>
                <w:p w14:paraId="23CFF7B1" w14:textId="77777777" w:rsidR="00324C00" w:rsidRPr="00584D8C" w:rsidRDefault="00324C00" w:rsidP="00324C0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7C5E1092" w14:textId="77777777" w:rsidR="00324C00" w:rsidRPr="00584D8C" w:rsidRDefault="00324C00" w:rsidP="00324C00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 xml:space="preserve">10.000 kr. </w:t>
                  </w:r>
                </w:p>
              </w:tc>
              <w:tc>
                <w:tcPr>
                  <w:tcW w:w="5284" w:type="dxa"/>
                </w:tcPr>
                <w:p w14:paraId="3FAEB7FC" w14:textId="77777777" w:rsidR="00324C00" w:rsidRPr="00584D8C" w:rsidRDefault="00324C00" w:rsidP="00324C0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2CD51DA2" w14:textId="77777777" w:rsidR="00324C00" w:rsidRPr="00584D8C" w:rsidRDefault="00324C00" w:rsidP="00324C0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2443BDF4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5DAFBBA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 xml:space="preserve">Policen kan læses på Dialognet under </w:t>
            </w:r>
            <w:r w:rsidR="00584D8C">
              <w:rPr>
                <w:rFonts w:ascii="Verdana" w:hAnsi="Verdana" w:cs="Arial"/>
                <w:sz w:val="20"/>
                <w:szCs w:val="20"/>
              </w:rPr>
              <w:t>”Bestyrelse” – ”Vores forsikringer” – ”Retshjælp”</w:t>
            </w:r>
            <w:r w:rsidRPr="00584D8C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CF7F05A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ECC881B" w14:textId="77777777" w:rsid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>Den årlige præmie vil blive opkrævet af Kolonihaveforbundet med hovedforfald hver den 1.1.</w:t>
            </w:r>
          </w:p>
          <w:p w14:paraId="678E64B9" w14:textId="77777777" w:rsidR="005B3502" w:rsidRDefault="005B3502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CBB0325" w14:textId="70676F5F" w:rsidR="00324C00" w:rsidRPr="00584D8C" w:rsidRDefault="00584D8C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B3502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B27275">
              <w:rPr>
                <w:rFonts w:ascii="Verdana" w:hAnsi="Verdana" w:cs="Arial"/>
                <w:b/>
                <w:bCs/>
                <w:sz w:val="20"/>
                <w:szCs w:val="20"/>
              </w:rPr>
              <w:t>5</w:t>
            </w:r>
            <w:r w:rsidRPr="005B3502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 w:rsidR="005B3502">
              <w:rPr>
                <w:rFonts w:ascii="Verdana" w:hAnsi="Verdana" w:cs="Arial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="00B27275">
              <w:rPr>
                <w:rFonts w:ascii="Verdana" w:hAnsi="Verdana" w:cs="Arial"/>
                <w:sz w:val="20"/>
                <w:szCs w:val="20"/>
              </w:rPr>
              <w:t>894</w:t>
            </w:r>
            <w:r>
              <w:rPr>
                <w:rFonts w:ascii="Verdana" w:hAnsi="Verdana" w:cs="Arial"/>
                <w:sz w:val="20"/>
                <w:szCs w:val="20"/>
              </w:rPr>
              <w:t xml:space="preserve"> kr. </w:t>
            </w:r>
            <w:r w:rsidR="00324C00" w:rsidRPr="00584D8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D74788A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840EE4B" w14:textId="6E0FD1F2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>Den fulde præmie for hele 20</w:t>
            </w:r>
            <w:r w:rsidR="001C4153">
              <w:rPr>
                <w:rFonts w:ascii="Verdana" w:hAnsi="Verdana" w:cs="Arial"/>
                <w:sz w:val="20"/>
                <w:szCs w:val="20"/>
              </w:rPr>
              <w:t>2</w:t>
            </w:r>
            <w:r w:rsidR="00B27275">
              <w:rPr>
                <w:rFonts w:ascii="Verdana" w:hAnsi="Verdana" w:cs="Arial"/>
                <w:sz w:val="20"/>
                <w:szCs w:val="20"/>
              </w:rPr>
              <w:t>5</w:t>
            </w:r>
            <w:r w:rsidRPr="00584D8C">
              <w:rPr>
                <w:rFonts w:ascii="Verdana" w:hAnsi="Verdana" w:cs="Arial"/>
                <w:sz w:val="20"/>
                <w:szCs w:val="20"/>
              </w:rPr>
              <w:t xml:space="preserve"> vil blive opkrævet forholdsmæssigt pr. påbegyndt kvartal. Forsikringen træder i kraft pr. den ønskede dato (dog ikke med tilbagevirkende kraft), når Kolonihaveforbundet har sendt en bekræftelse på, at tilmeldingen er accepteret. </w:t>
            </w:r>
          </w:p>
          <w:p w14:paraId="7E029ADE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4FC3EDE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 xml:space="preserve">Bestyrelsen erklærer, efter at have forespurgt samtlige medlemmer af ledelse og bestyrelse, at disse ikke har kendskab til erstatningskrav rejst mod noget medlem af </w:t>
            </w:r>
          </w:p>
          <w:p w14:paraId="1C04AD2F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A749214" w14:textId="77777777" w:rsidR="00324C00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>ledelsen og/eller bestyrelsen, og at disse ikke har kendskab til forhold, der vil kunne føre til at krav om erstatning rejses mod forsikringen.</w:t>
            </w:r>
          </w:p>
          <w:p w14:paraId="6514F755" w14:textId="77777777" w:rsidR="00161018" w:rsidRPr="00584D8C" w:rsidRDefault="00161018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5515A6C" w14:textId="77777777" w:rsidR="00324C00" w:rsidRPr="00584D8C" w:rsidRDefault="00324C00" w:rsidP="00324C00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233"/>
      </w:tblGrid>
      <w:tr w:rsidR="00324C00" w:rsidRPr="00584D8C" w14:paraId="624F7142" w14:textId="77777777" w:rsidTr="0040186A">
        <w:tc>
          <w:tcPr>
            <w:tcW w:w="993" w:type="dxa"/>
          </w:tcPr>
          <w:p w14:paraId="7D06C3C3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DD1CC90417DB45A7B7CFE08865A6CBEB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07910A93" w14:textId="77777777" w:rsidR="00324C00" w:rsidRPr="00584D8C" w:rsidRDefault="00324C00" w:rsidP="0040186A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584D8C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324C00" w:rsidRPr="00584D8C" w14:paraId="01027DC3" w14:textId="77777777" w:rsidTr="00CF0572">
        <w:tc>
          <w:tcPr>
            <w:tcW w:w="4395" w:type="dxa"/>
            <w:gridSpan w:val="2"/>
          </w:tcPr>
          <w:p w14:paraId="1CB8D23C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796618CB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33" w:type="dxa"/>
          </w:tcPr>
          <w:p w14:paraId="5CD20B25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bookmarkEnd w:id="0"/>
    </w:tbl>
    <w:p w14:paraId="579F43DB" w14:textId="77777777" w:rsidR="0058438C" w:rsidRPr="00584D8C" w:rsidRDefault="0058438C">
      <w:pPr>
        <w:rPr>
          <w:rFonts w:ascii="Verdana" w:hAnsi="Verdana"/>
          <w:sz w:val="20"/>
          <w:szCs w:val="20"/>
        </w:rPr>
      </w:pPr>
    </w:p>
    <w:sectPr w:rsidR="0058438C" w:rsidRPr="00584D8C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69B1" w14:textId="77777777" w:rsidR="00924F75" w:rsidRDefault="00924F75" w:rsidP="00324C00">
      <w:pPr>
        <w:spacing w:after="0" w:line="240" w:lineRule="auto"/>
      </w:pPr>
      <w:r>
        <w:separator/>
      </w:r>
    </w:p>
  </w:endnote>
  <w:endnote w:type="continuationSeparator" w:id="0">
    <w:p w14:paraId="4B016DB7" w14:textId="77777777" w:rsidR="00924F75" w:rsidRDefault="00924F75" w:rsidP="0032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0CF3" w14:textId="77777777" w:rsidR="00324C00" w:rsidRPr="005238CB" w:rsidRDefault="00324C00" w:rsidP="00324C00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bookmarkStart w:id="8" w:name="_Hlk30770570"/>
    <w:bookmarkStart w:id="9" w:name="_Hlk30770571"/>
    <w:r w:rsidRPr="005238CB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6665897C" w14:textId="77777777" w:rsidR="00324C00" w:rsidRPr="005238CB" w:rsidRDefault="00324C00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5238CB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="00584D8C" w:rsidRPr="005238CB">
      <w:rPr>
        <w:rFonts w:ascii="Verdana" w:hAnsi="Verdana" w:cstheme="minorHAnsi"/>
        <w:color w:val="002060"/>
        <w:sz w:val="14"/>
        <w:szCs w:val="14"/>
      </w:rPr>
      <w:br/>
    </w:r>
    <w:r w:rsidRPr="005238CB">
      <w:rPr>
        <w:rFonts w:ascii="Verdana" w:hAnsi="Verdana" w:cstheme="minorHAnsi"/>
        <w:color w:val="002060"/>
        <w:sz w:val="14"/>
        <w:szCs w:val="14"/>
      </w:rPr>
      <w:t xml:space="preserve">Medlem af Det europæiske kolonihaveforbund </w:t>
    </w:r>
  </w:p>
  <w:p w14:paraId="605857A0" w14:textId="77777777" w:rsidR="00324C00" w:rsidRPr="005238CB" w:rsidRDefault="00324C00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38267F73" w14:textId="77777777" w:rsidR="00B27275" w:rsidRPr="005238CB" w:rsidRDefault="00324C00" w:rsidP="00324C00">
    <w:pPr>
      <w:jc w:val="center"/>
      <w:rPr>
        <w:rFonts w:ascii="Verdana" w:hAnsi="Verdana" w:cstheme="minorHAnsi"/>
        <w:color w:val="002060"/>
        <w:sz w:val="14"/>
        <w:szCs w:val="14"/>
      </w:rPr>
    </w:pPr>
    <w:r w:rsidRPr="005238CB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1686" w14:textId="77777777" w:rsidR="00924F75" w:rsidRDefault="00924F75" w:rsidP="00324C00">
      <w:pPr>
        <w:spacing w:after="0" w:line="240" w:lineRule="auto"/>
      </w:pPr>
      <w:r>
        <w:separator/>
      </w:r>
    </w:p>
  </w:footnote>
  <w:footnote w:type="continuationSeparator" w:id="0">
    <w:p w14:paraId="6C23DCA3" w14:textId="77777777" w:rsidR="00924F75" w:rsidRDefault="00924F75" w:rsidP="0032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53B0" w14:textId="73CEF92F" w:rsidR="00B27275" w:rsidRDefault="00476441" w:rsidP="00CC07DF">
    <w:pPr>
      <w:pStyle w:val="Sidehoved"/>
      <w:jc w:val="center"/>
    </w:pPr>
    <w:r>
      <w:rPr>
        <w:noProof/>
      </w:rPr>
      <w:drawing>
        <wp:inline distT="0" distB="0" distL="0" distR="0" wp14:anchorId="54C84B08" wp14:editId="22F35C88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B27275">
      <w:rPr>
        <w:noProof/>
      </w:rPr>
      <w:drawing>
        <wp:inline distT="0" distB="0" distL="0" distR="0" wp14:anchorId="3E66BA89" wp14:editId="060EF1F7">
          <wp:extent cx="908050" cy="908050"/>
          <wp:effectExtent l="0" t="0" r="6350" b="635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QNrRkr1EGLTnhA3+gt9/YRYEvcgEC2c1FGVNNUuw46sELgDKj4MNnSS4XpQBOUrTpnNJQaJep+KIGic5RGEYAA==" w:salt="BglqCb3LXj2VKUpkh0VMp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B6"/>
    <w:rsid w:val="00161018"/>
    <w:rsid w:val="001C4153"/>
    <w:rsid w:val="00244AB6"/>
    <w:rsid w:val="00284D36"/>
    <w:rsid w:val="0029461F"/>
    <w:rsid w:val="00324C00"/>
    <w:rsid w:val="00356EDD"/>
    <w:rsid w:val="00360BFB"/>
    <w:rsid w:val="003A0607"/>
    <w:rsid w:val="00476441"/>
    <w:rsid w:val="004A396D"/>
    <w:rsid w:val="005238CB"/>
    <w:rsid w:val="0058438C"/>
    <w:rsid w:val="00584D8C"/>
    <w:rsid w:val="00596F92"/>
    <w:rsid w:val="005B3502"/>
    <w:rsid w:val="006C08BB"/>
    <w:rsid w:val="00797052"/>
    <w:rsid w:val="007A2871"/>
    <w:rsid w:val="00924F75"/>
    <w:rsid w:val="00A046A6"/>
    <w:rsid w:val="00AA795F"/>
    <w:rsid w:val="00B27275"/>
    <w:rsid w:val="00B51195"/>
    <w:rsid w:val="00B912DD"/>
    <w:rsid w:val="00C72FDE"/>
    <w:rsid w:val="00CA3BDF"/>
    <w:rsid w:val="00CB38AA"/>
    <w:rsid w:val="00CC05FD"/>
    <w:rsid w:val="00CF0572"/>
    <w:rsid w:val="00D71D63"/>
    <w:rsid w:val="00D96585"/>
    <w:rsid w:val="00D97554"/>
    <w:rsid w:val="00ED32D6"/>
    <w:rsid w:val="00F7063A"/>
    <w:rsid w:val="00F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E5129"/>
  <w15:chartTrackingRefBased/>
  <w15:docId w15:val="{E1310C15-64AD-4A4F-B5B6-CAB32896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00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324C00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324C00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24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4C00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324C00"/>
    <w:rPr>
      <w:color w:val="808080"/>
    </w:rPr>
  </w:style>
  <w:style w:type="table" w:styleId="Tabel-Gitter">
    <w:name w:val="Table Grid"/>
    <w:basedOn w:val="Tabel-Normal"/>
    <w:uiPriority w:val="39"/>
    <w:rsid w:val="0032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6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Tilmeldingsblanket%20til%20retshj&#230;lpsforsikring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1CC90417DB45A7B7CFE08865A6CB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6B8DFD-4251-4A30-826E-0FF62AC1CB27}"/>
      </w:docPartPr>
      <w:docPartBody>
        <w:p w:rsidR="00657DB2" w:rsidRDefault="00DA384E">
          <w:pPr>
            <w:pStyle w:val="DD1CC90417DB45A7B7CFE08865A6CBEB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4E"/>
    <w:rsid w:val="00657DB2"/>
    <w:rsid w:val="00B912DD"/>
    <w:rsid w:val="00DA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DD1CC90417DB45A7B7CFE08865A6CBEB">
    <w:name w:val="DD1CC90417DB45A7B7CFE08865A6C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Tilmeldingsblanket til retshjælpsforsikring 2022</Template>
  <TotalTime>1</TotalTime>
  <Pages>1</Pages>
  <Words>202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Nanett Paameyer Winkler</cp:lastModifiedBy>
  <cp:revision>2</cp:revision>
  <cp:lastPrinted>2019-12-18T12:35:00Z</cp:lastPrinted>
  <dcterms:created xsi:type="dcterms:W3CDTF">2025-01-16T10:31:00Z</dcterms:created>
  <dcterms:modified xsi:type="dcterms:W3CDTF">2025-01-16T10:31:00Z</dcterms:modified>
</cp:coreProperties>
</file>